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CEE7" w14:textId="77777777" w:rsidR="005F1357" w:rsidRDefault="00577C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1AD891" wp14:editId="65F2E46D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1626235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62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729E4FA" w14:textId="0C3F940C" w:rsidR="00C93A20" w:rsidRPr="00711C31" w:rsidRDefault="00C93A20" w:rsidP="005329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D891" id="Text Box 2" o:spid="_x0000_s1026" style="position:absolute;margin-left:76.85pt;margin-top:0;width:128.05pt;height:9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" stroked="f">
                <v:textbox>
                  <w:txbxContent>
                    <w:p w14:paraId="6729E4FA" w14:textId="0C3F940C" w:rsidR="00C93A20" w:rsidRPr="00711C31" w:rsidRDefault="00C93A20" w:rsidP="0053293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2321AD1" wp14:editId="473B8902">
            <wp:extent cx="2056082" cy="685800"/>
            <wp:effectExtent l="0" t="0" r="1905" b="0"/>
            <wp:docPr id="1708336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368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8" cy="6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D351" w14:textId="77777777" w:rsidR="00007BF1" w:rsidRPr="00914C04" w:rsidRDefault="00007BF1" w:rsidP="00007BF1">
      <w:pPr>
        <w:pStyle w:val="Title"/>
        <w:rPr>
          <w:rFonts w:cs="Arial"/>
          <w:sz w:val="22"/>
          <w:szCs w:val="22"/>
        </w:rPr>
      </w:pPr>
    </w:p>
    <w:p w14:paraId="7731FA13" w14:textId="5FC25DE0" w:rsidR="002941F7" w:rsidRPr="00AF1549" w:rsidRDefault="004E1D50" w:rsidP="004E1D50">
      <w:pPr>
        <w:pStyle w:val="Title"/>
        <w:ind w:left="720" w:firstLine="720"/>
        <w:rPr>
          <w:rFonts w:cs="Arial"/>
          <w:sz w:val="18"/>
          <w:szCs w:val="18"/>
        </w:rPr>
      </w:pPr>
      <w:r w:rsidRPr="00AF1549">
        <w:rPr>
          <w:rFonts w:cs="Arial"/>
          <w:sz w:val="18"/>
          <w:szCs w:val="18"/>
        </w:rPr>
        <w:t xml:space="preserve">            </w:t>
      </w:r>
      <w:r w:rsidR="002941F7" w:rsidRPr="00AF1549">
        <w:rPr>
          <w:rFonts w:cs="Arial"/>
          <w:sz w:val="18"/>
          <w:szCs w:val="18"/>
        </w:rPr>
        <w:t>SORTA PLANNING AND OPERATIONS COMMITTEE MEETING</w:t>
      </w:r>
    </w:p>
    <w:p w14:paraId="53539826" w14:textId="77777777" w:rsidR="002941F7" w:rsidRPr="00AF1549" w:rsidRDefault="002941F7" w:rsidP="002941F7">
      <w:pPr>
        <w:rPr>
          <w:rFonts w:ascii="Arial" w:hAnsi="Arial" w:cs="Arial"/>
          <w:sz w:val="18"/>
          <w:szCs w:val="18"/>
        </w:rPr>
      </w:pPr>
    </w:p>
    <w:p w14:paraId="4900BD59" w14:textId="6438EC64" w:rsidR="002941F7" w:rsidRPr="00AF1549" w:rsidRDefault="007C0B6D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>TUESDAY</w:t>
      </w:r>
      <w:r w:rsidR="002941F7" w:rsidRPr="00AF1549">
        <w:rPr>
          <w:rFonts w:ascii="Arial" w:hAnsi="Arial" w:cs="Arial"/>
          <w:sz w:val="18"/>
          <w:szCs w:val="18"/>
        </w:rPr>
        <w:t xml:space="preserve">, </w:t>
      </w:r>
      <w:r w:rsidR="008024F6">
        <w:rPr>
          <w:rFonts w:ascii="Arial" w:hAnsi="Arial" w:cs="Arial"/>
          <w:sz w:val="18"/>
          <w:szCs w:val="18"/>
        </w:rPr>
        <w:t>APRIL</w:t>
      </w:r>
      <w:r w:rsidR="00C402E2" w:rsidRPr="00AF1549">
        <w:rPr>
          <w:rFonts w:ascii="Arial" w:hAnsi="Arial" w:cs="Arial"/>
          <w:sz w:val="18"/>
          <w:szCs w:val="18"/>
        </w:rPr>
        <w:t xml:space="preserve"> </w:t>
      </w:r>
      <w:r w:rsidR="0006756E" w:rsidRPr="00AF1549">
        <w:rPr>
          <w:rFonts w:ascii="Arial" w:hAnsi="Arial" w:cs="Arial"/>
          <w:sz w:val="18"/>
          <w:szCs w:val="18"/>
        </w:rPr>
        <w:t>1</w:t>
      </w:r>
      <w:r w:rsidR="004044AC">
        <w:rPr>
          <w:rFonts w:ascii="Arial" w:hAnsi="Arial" w:cs="Arial"/>
          <w:sz w:val="18"/>
          <w:szCs w:val="18"/>
        </w:rPr>
        <w:t>5</w:t>
      </w:r>
      <w:r w:rsidR="0006756E" w:rsidRPr="00AF1549">
        <w:rPr>
          <w:rFonts w:ascii="Arial" w:hAnsi="Arial" w:cs="Arial"/>
          <w:sz w:val="18"/>
          <w:szCs w:val="18"/>
          <w:vertAlign w:val="superscript"/>
        </w:rPr>
        <w:t>th</w:t>
      </w:r>
      <w:r w:rsidR="002941F7" w:rsidRPr="00AF1549">
        <w:rPr>
          <w:rFonts w:ascii="Arial" w:hAnsi="Arial" w:cs="Arial"/>
          <w:sz w:val="18"/>
          <w:szCs w:val="18"/>
        </w:rPr>
        <w:t>, 202</w:t>
      </w:r>
      <w:r w:rsidR="00653FB8" w:rsidRPr="00AF1549">
        <w:rPr>
          <w:rFonts w:ascii="Arial" w:hAnsi="Arial" w:cs="Arial"/>
          <w:sz w:val="18"/>
          <w:szCs w:val="18"/>
        </w:rPr>
        <w:t>5</w:t>
      </w:r>
      <w:r w:rsidR="002941F7" w:rsidRPr="00AF1549">
        <w:rPr>
          <w:rFonts w:ascii="Arial" w:hAnsi="Arial" w:cs="Arial"/>
          <w:sz w:val="18"/>
          <w:szCs w:val="18"/>
        </w:rPr>
        <w:t xml:space="preserve"> - 9:00 A.M.</w:t>
      </w:r>
    </w:p>
    <w:p w14:paraId="3C6CED7A" w14:textId="77777777" w:rsidR="002941F7" w:rsidRPr="00AF1549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>SORTA/METRO AT HUNTINGTON CENTER,</w:t>
      </w:r>
    </w:p>
    <w:p w14:paraId="39DF3B9C" w14:textId="77777777" w:rsidR="002941F7" w:rsidRPr="00AF1549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>SORTA BOARD ROOM (6</w:t>
      </w:r>
      <w:r w:rsidRPr="00AF1549">
        <w:rPr>
          <w:rFonts w:ascii="Arial" w:hAnsi="Arial" w:cs="Arial"/>
          <w:sz w:val="18"/>
          <w:szCs w:val="18"/>
          <w:vertAlign w:val="superscript"/>
        </w:rPr>
        <w:t>th</w:t>
      </w:r>
      <w:r w:rsidRPr="00AF1549">
        <w:rPr>
          <w:rFonts w:ascii="Arial" w:hAnsi="Arial" w:cs="Arial"/>
          <w:sz w:val="18"/>
          <w:szCs w:val="18"/>
        </w:rPr>
        <w:t xml:space="preserve"> FLOOR)</w:t>
      </w:r>
    </w:p>
    <w:p w14:paraId="43FEA4CA" w14:textId="77777777" w:rsidR="002941F7" w:rsidRPr="00AF1549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>525 VINE STREET,</w:t>
      </w:r>
    </w:p>
    <w:p w14:paraId="1B04C069" w14:textId="77777777" w:rsidR="002941F7" w:rsidRPr="00AF1549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>CINCINNATI, OHIO 45202</w:t>
      </w:r>
    </w:p>
    <w:p w14:paraId="29C62663" w14:textId="77777777" w:rsidR="002941F7" w:rsidRPr="00AF1549" w:rsidRDefault="002941F7" w:rsidP="002941F7">
      <w:pPr>
        <w:rPr>
          <w:rFonts w:ascii="Arial" w:hAnsi="Arial" w:cs="Arial"/>
          <w:sz w:val="18"/>
          <w:szCs w:val="18"/>
        </w:rPr>
      </w:pPr>
    </w:p>
    <w:p w14:paraId="7D7AA02C" w14:textId="2B208464" w:rsidR="002941F7" w:rsidRPr="00AF1549" w:rsidRDefault="002941F7" w:rsidP="004E1D50">
      <w:pPr>
        <w:ind w:left="1080" w:hanging="360"/>
        <w:rPr>
          <w:rFonts w:ascii="Arial" w:hAnsi="Arial" w:cs="Arial"/>
          <w:b/>
          <w:sz w:val="18"/>
          <w:szCs w:val="18"/>
          <w:u w:val="single"/>
        </w:rPr>
      </w:pPr>
      <w:r w:rsidRPr="00AF1549">
        <w:rPr>
          <w:rFonts w:ascii="Arial" w:hAnsi="Arial" w:cs="Arial"/>
          <w:b/>
          <w:sz w:val="18"/>
          <w:szCs w:val="18"/>
          <w:u w:val="single"/>
        </w:rPr>
        <w:t>General Items:</w:t>
      </w:r>
    </w:p>
    <w:p w14:paraId="645FBC4E" w14:textId="23850563" w:rsidR="002941F7" w:rsidRPr="00AF1549" w:rsidRDefault="002941F7" w:rsidP="002941F7">
      <w:pPr>
        <w:pStyle w:val="ListParagraph"/>
        <w:rPr>
          <w:rFonts w:cs="Arial"/>
          <w:sz w:val="18"/>
          <w:szCs w:val="18"/>
        </w:rPr>
      </w:pPr>
      <w:r w:rsidRPr="00AF1549">
        <w:rPr>
          <w:rFonts w:cs="Arial"/>
          <w:sz w:val="18"/>
          <w:szCs w:val="18"/>
        </w:rPr>
        <w:t xml:space="preserve">Call to </w:t>
      </w:r>
      <w:r w:rsidR="00D74CEB" w:rsidRPr="00AF1549">
        <w:rPr>
          <w:rFonts w:cs="Arial"/>
          <w:sz w:val="18"/>
          <w:szCs w:val="18"/>
        </w:rPr>
        <w:t>O</w:t>
      </w:r>
      <w:r w:rsidRPr="00AF1549">
        <w:rPr>
          <w:rFonts w:cs="Arial"/>
          <w:sz w:val="18"/>
          <w:szCs w:val="18"/>
        </w:rPr>
        <w:t xml:space="preserve">rder  </w:t>
      </w:r>
    </w:p>
    <w:p w14:paraId="47C7F425" w14:textId="77777777" w:rsidR="002941F7" w:rsidRPr="00AF1549" w:rsidRDefault="002941F7" w:rsidP="002941F7">
      <w:pPr>
        <w:pStyle w:val="ListParagraph"/>
        <w:rPr>
          <w:rFonts w:cs="Arial"/>
          <w:sz w:val="18"/>
          <w:szCs w:val="18"/>
        </w:rPr>
      </w:pPr>
      <w:r w:rsidRPr="00AF1549">
        <w:rPr>
          <w:rFonts w:cs="Arial"/>
          <w:sz w:val="18"/>
          <w:szCs w:val="18"/>
        </w:rPr>
        <w:t>Pledge of Allegiance</w:t>
      </w:r>
    </w:p>
    <w:p w14:paraId="3D5AF1BA" w14:textId="77777777" w:rsidR="00325138" w:rsidRPr="00AF1549" w:rsidRDefault="00325138" w:rsidP="002941F7">
      <w:pPr>
        <w:pStyle w:val="ListParagraph"/>
        <w:rPr>
          <w:rFonts w:cs="Arial"/>
          <w:sz w:val="18"/>
          <w:szCs w:val="18"/>
        </w:rPr>
      </w:pPr>
    </w:p>
    <w:p w14:paraId="22534B99" w14:textId="74DA0571" w:rsidR="00325138" w:rsidRPr="00AF1549" w:rsidRDefault="00325138" w:rsidP="00325138">
      <w:pPr>
        <w:pStyle w:val="ListParagraph"/>
        <w:numPr>
          <w:ilvl w:val="0"/>
          <w:numId w:val="7"/>
        </w:numPr>
        <w:rPr>
          <w:rFonts w:cs="Arial"/>
          <w:sz w:val="18"/>
          <w:szCs w:val="18"/>
        </w:rPr>
      </w:pPr>
      <w:r w:rsidRPr="00AF1549">
        <w:rPr>
          <w:rFonts w:cs="Arial"/>
          <w:sz w:val="18"/>
          <w:szCs w:val="18"/>
        </w:rPr>
        <w:t xml:space="preserve">Approval of Planning and Operations Committee Minutes: </w:t>
      </w:r>
      <w:r w:rsidR="004044AC">
        <w:rPr>
          <w:rFonts w:cs="Arial"/>
          <w:sz w:val="18"/>
          <w:szCs w:val="18"/>
        </w:rPr>
        <w:t>March</w:t>
      </w:r>
      <w:r w:rsidR="00CC7051" w:rsidRPr="00AF1549">
        <w:rPr>
          <w:rFonts w:cs="Arial"/>
          <w:sz w:val="18"/>
          <w:szCs w:val="18"/>
        </w:rPr>
        <w:t xml:space="preserve"> 18</w:t>
      </w:r>
      <w:r w:rsidR="00CC7051" w:rsidRPr="00AF1549">
        <w:rPr>
          <w:rFonts w:cs="Arial"/>
          <w:sz w:val="18"/>
          <w:szCs w:val="18"/>
          <w:vertAlign w:val="superscript"/>
        </w:rPr>
        <w:t>th</w:t>
      </w:r>
      <w:r w:rsidR="00CC7051" w:rsidRPr="00AF1549">
        <w:rPr>
          <w:rFonts w:cs="Arial"/>
          <w:sz w:val="18"/>
          <w:szCs w:val="18"/>
        </w:rPr>
        <w:t>, 2025</w:t>
      </w:r>
    </w:p>
    <w:p w14:paraId="35736379" w14:textId="77777777" w:rsidR="002941F7" w:rsidRPr="00AF1549" w:rsidRDefault="002941F7" w:rsidP="002941F7">
      <w:pPr>
        <w:pStyle w:val="ListParagraph"/>
        <w:ind w:left="1080" w:hanging="630"/>
        <w:rPr>
          <w:rFonts w:cs="Arial"/>
          <w:sz w:val="18"/>
          <w:szCs w:val="18"/>
        </w:rPr>
      </w:pPr>
    </w:p>
    <w:p w14:paraId="1116C80A" w14:textId="295B055D" w:rsidR="002941F7" w:rsidRPr="00AF1549" w:rsidRDefault="002941F7" w:rsidP="004E1D50">
      <w:pPr>
        <w:pStyle w:val="ListParagraph"/>
        <w:rPr>
          <w:rFonts w:cs="Arial"/>
          <w:b/>
          <w:sz w:val="18"/>
          <w:szCs w:val="18"/>
          <w:u w:val="single"/>
        </w:rPr>
      </w:pPr>
      <w:r w:rsidRPr="00AF1549">
        <w:rPr>
          <w:rFonts w:cs="Arial"/>
          <w:b/>
          <w:sz w:val="18"/>
          <w:szCs w:val="18"/>
          <w:u w:val="single"/>
        </w:rPr>
        <w:t>Briefing Items</w:t>
      </w:r>
    </w:p>
    <w:p w14:paraId="5000EA49" w14:textId="77777777" w:rsidR="004E1D50" w:rsidRPr="00AF1549" w:rsidRDefault="004E1D50" w:rsidP="004E1D50">
      <w:pPr>
        <w:pStyle w:val="ListParagraph"/>
        <w:rPr>
          <w:rFonts w:cs="Arial"/>
          <w:b/>
          <w:sz w:val="18"/>
          <w:szCs w:val="18"/>
          <w:u w:val="single"/>
        </w:rPr>
      </w:pPr>
    </w:p>
    <w:p w14:paraId="7A769112" w14:textId="37BF151F" w:rsidR="00ED58F5" w:rsidRPr="009075A7" w:rsidRDefault="002941F7" w:rsidP="009075A7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 xml:space="preserve">Good News! </w:t>
      </w:r>
      <w:r w:rsidRPr="00AF1549">
        <w:rPr>
          <w:rFonts w:ascii="Arial" w:hAnsi="Arial" w:cs="Arial"/>
          <w:b/>
          <w:bCs/>
          <w:i/>
          <w:sz w:val="18"/>
          <w:szCs w:val="18"/>
        </w:rPr>
        <w:t>(</w:t>
      </w:r>
      <w:r w:rsidR="001C75FA" w:rsidRPr="00AF1549">
        <w:rPr>
          <w:rFonts w:ascii="Arial" w:hAnsi="Arial" w:cs="Arial"/>
          <w:b/>
          <w:bCs/>
          <w:i/>
          <w:sz w:val="18"/>
          <w:szCs w:val="18"/>
        </w:rPr>
        <w:t>Executive Team</w:t>
      </w:r>
      <w:r w:rsidRPr="00AF1549">
        <w:rPr>
          <w:rFonts w:ascii="Arial" w:hAnsi="Arial" w:cs="Arial"/>
          <w:b/>
          <w:bCs/>
          <w:i/>
          <w:sz w:val="18"/>
          <w:szCs w:val="18"/>
        </w:rPr>
        <w:t>)</w:t>
      </w:r>
      <w:r w:rsidRPr="00AF1549">
        <w:rPr>
          <w:rFonts w:ascii="Arial" w:hAnsi="Arial" w:cs="Arial"/>
          <w:i/>
          <w:sz w:val="18"/>
          <w:szCs w:val="18"/>
        </w:rPr>
        <w:t xml:space="preserve"> </w:t>
      </w:r>
    </w:p>
    <w:p w14:paraId="2B26FC02" w14:textId="01DE3C8B" w:rsidR="008024F6" w:rsidRPr="0024591E" w:rsidRDefault="008024F6" w:rsidP="008024F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 xml:space="preserve">2025 Park &amp; Ride Update </w:t>
      </w:r>
      <w:r w:rsidRPr="00AF1549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Jason Roe/Khaled Shammout)</w:t>
      </w:r>
      <w:r w:rsidRPr="00AF15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36619918" w14:textId="4EB08F81" w:rsidR="0024591E" w:rsidRPr="0024591E" w:rsidRDefault="0024591E" w:rsidP="0024591E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Fare Restructuring</w:t>
      </w:r>
      <w:r w:rsidRPr="00AF1549">
        <w:rPr>
          <w:rFonts w:ascii="Arial" w:hAnsi="Arial" w:cs="Arial"/>
          <w:sz w:val="18"/>
          <w:szCs w:val="18"/>
        </w:rPr>
        <w:t xml:space="preserve"> </w:t>
      </w:r>
      <w:r w:rsidR="00D22B38">
        <w:rPr>
          <w:rFonts w:ascii="Arial" w:hAnsi="Arial" w:cs="Arial"/>
          <w:sz w:val="18"/>
          <w:szCs w:val="18"/>
        </w:rPr>
        <w:t>Presentation</w:t>
      </w:r>
      <w:r w:rsidRPr="00AF1549">
        <w:rPr>
          <w:rFonts w:ascii="Arial" w:hAnsi="Arial" w:cs="Arial"/>
          <w:sz w:val="18"/>
          <w:szCs w:val="18"/>
        </w:rPr>
        <w:t xml:space="preserve"> </w:t>
      </w:r>
      <w:r w:rsidRPr="00AF1549">
        <w:rPr>
          <w:rFonts w:ascii="Arial" w:hAnsi="Arial" w:cs="Arial"/>
          <w:b/>
          <w:i/>
          <w:sz w:val="18"/>
          <w:szCs w:val="18"/>
        </w:rPr>
        <w:t>(</w:t>
      </w:r>
      <w:r w:rsidR="006D7C5F">
        <w:rPr>
          <w:rFonts w:ascii="Arial" w:hAnsi="Arial" w:cs="Arial"/>
          <w:b/>
          <w:i/>
          <w:sz w:val="18"/>
          <w:szCs w:val="18"/>
        </w:rPr>
        <w:t>Dave Etienne</w:t>
      </w:r>
      <w:r>
        <w:rPr>
          <w:rFonts w:ascii="Arial" w:hAnsi="Arial" w:cs="Arial"/>
          <w:b/>
          <w:i/>
          <w:sz w:val="18"/>
          <w:szCs w:val="18"/>
        </w:rPr>
        <w:t>)</w:t>
      </w:r>
      <w:r w:rsidRPr="00AF15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AA50BE1" w14:textId="5BF3FC84" w:rsidR="00CA0736" w:rsidRPr="00CA0736" w:rsidRDefault="00CA0736" w:rsidP="00CA0736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RTC Flood Operations</w:t>
      </w:r>
      <w:r w:rsidRPr="00AF1549">
        <w:rPr>
          <w:rFonts w:ascii="Arial" w:hAnsi="Arial" w:cs="Arial"/>
          <w:sz w:val="18"/>
          <w:szCs w:val="18"/>
        </w:rPr>
        <w:t xml:space="preserve"> </w:t>
      </w:r>
      <w:r w:rsidRPr="00AF1549">
        <w:rPr>
          <w:rFonts w:ascii="Arial" w:hAnsi="Arial" w:cs="Arial"/>
          <w:b/>
          <w:i/>
          <w:sz w:val="18"/>
          <w:szCs w:val="18"/>
        </w:rPr>
        <w:t>(</w:t>
      </w:r>
      <w:r w:rsidR="00046E6E">
        <w:rPr>
          <w:rFonts w:ascii="Arial" w:hAnsi="Arial" w:cs="Arial"/>
          <w:b/>
          <w:i/>
          <w:sz w:val="18"/>
          <w:szCs w:val="18"/>
        </w:rPr>
        <w:t>Mike Weil/</w:t>
      </w:r>
      <w:r w:rsidR="00692E07">
        <w:rPr>
          <w:rFonts w:ascii="Arial" w:hAnsi="Arial" w:cs="Arial"/>
          <w:b/>
          <w:i/>
          <w:sz w:val="18"/>
          <w:szCs w:val="18"/>
        </w:rPr>
        <w:t>Bill Spraul</w:t>
      </w:r>
      <w:r>
        <w:rPr>
          <w:rFonts w:ascii="Arial" w:hAnsi="Arial" w:cs="Arial"/>
          <w:b/>
          <w:i/>
          <w:sz w:val="18"/>
          <w:szCs w:val="18"/>
        </w:rPr>
        <w:t>)</w:t>
      </w:r>
      <w:r w:rsidRPr="00AF15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40A62171" w14:textId="231B188F" w:rsidR="00A46425" w:rsidRPr="00AF1549" w:rsidRDefault="002941F7" w:rsidP="00C2620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 xml:space="preserve">Ridership </w:t>
      </w:r>
      <w:r w:rsidR="00945170">
        <w:rPr>
          <w:rFonts w:ascii="Arial" w:hAnsi="Arial" w:cs="Arial"/>
          <w:sz w:val="18"/>
          <w:szCs w:val="18"/>
        </w:rPr>
        <w:t xml:space="preserve">and Service Quality </w:t>
      </w:r>
      <w:r w:rsidRPr="00AF1549">
        <w:rPr>
          <w:rFonts w:ascii="Arial" w:hAnsi="Arial" w:cs="Arial"/>
          <w:sz w:val="18"/>
          <w:szCs w:val="18"/>
        </w:rPr>
        <w:t xml:space="preserve">Report as of </w:t>
      </w:r>
      <w:r w:rsidR="004044AC">
        <w:rPr>
          <w:rFonts w:ascii="Arial" w:hAnsi="Arial" w:cs="Arial"/>
          <w:sz w:val="18"/>
          <w:szCs w:val="18"/>
        </w:rPr>
        <w:t>March</w:t>
      </w:r>
      <w:r w:rsidR="00AF1549" w:rsidRPr="00AF1549">
        <w:rPr>
          <w:rFonts w:ascii="Arial" w:hAnsi="Arial" w:cs="Arial"/>
          <w:sz w:val="18"/>
          <w:szCs w:val="18"/>
        </w:rPr>
        <w:t xml:space="preserve"> </w:t>
      </w:r>
      <w:r w:rsidR="004044AC">
        <w:rPr>
          <w:rFonts w:ascii="Arial" w:hAnsi="Arial" w:cs="Arial"/>
          <w:sz w:val="18"/>
          <w:szCs w:val="18"/>
        </w:rPr>
        <w:t>31</w:t>
      </w:r>
      <w:r w:rsidR="004044AC" w:rsidRPr="004044AC">
        <w:rPr>
          <w:rFonts w:ascii="Arial" w:hAnsi="Arial" w:cs="Arial"/>
          <w:sz w:val="18"/>
          <w:szCs w:val="18"/>
          <w:vertAlign w:val="superscript"/>
        </w:rPr>
        <w:t>st</w:t>
      </w:r>
      <w:r w:rsidR="00AF1549" w:rsidRPr="00AF1549">
        <w:rPr>
          <w:rFonts w:ascii="Arial" w:hAnsi="Arial" w:cs="Arial"/>
          <w:sz w:val="18"/>
          <w:szCs w:val="18"/>
        </w:rPr>
        <w:t>, 2025</w:t>
      </w:r>
      <w:r w:rsidRPr="00AF1549">
        <w:rPr>
          <w:rFonts w:ascii="Arial" w:hAnsi="Arial" w:cs="Arial"/>
          <w:sz w:val="18"/>
          <w:szCs w:val="18"/>
        </w:rPr>
        <w:t xml:space="preserve"> </w:t>
      </w:r>
      <w:r w:rsidRPr="00AF1549">
        <w:rPr>
          <w:rFonts w:ascii="Arial" w:hAnsi="Arial" w:cs="Arial"/>
          <w:b/>
          <w:bCs/>
          <w:i/>
          <w:sz w:val="18"/>
          <w:szCs w:val="18"/>
        </w:rPr>
        <w:t>(</w:t>
      </w:r>
      <w:r w:rsidR="009F52EE">
        <w:rPr>
          <w:rFonts w:ascii="Arial" w:hAnsi="Arial" w:cs="Arial"/>
          <w:b/>
          <w:bCs/>
          <w:i/>
          <w:sz w:val="18"/>
          <w:szCs w:val="18"/>
        </w:rPr>
        <w:t>Khaled Shammout/Bill Spraul</w:t>
      </w:r>
      <w:r w:rsidRPr="00AF1549">
        <w:rPr>
          <w:rFonts w:ascii="Arial" w:hAnsi="Arial" w:cs="Arial"/>
          <w:b/>
          <w:bCs/>
          <w:i/>
          <w:sz w:val="18"/>
          <w:szCs w:val="18"/>
        </w:rPr>
        <w:t>)</w:t>
      </w:r>
      <w:r w:rsidRPr="00AF1549">
        <w:rPr>
          <w:rFonts w:ascii="Arial" w:hAnsi="Arial" w:cs="Arial"/>
          <w:i/>
          <w:sz w:val="18"/>
          <w:szCs w:val="18"/>
        </w:rPr>
        <w:t xml:space="preserve"> </w:t>
      </w:r>
    </w:p>
    <w:p w14:paraId="6FA0C756" w14:textId="77777777" w:rsidR="009C4ADE" w:rsidRPr="00AF1549" w:rsidRDefault="009C4ADE" w:rsidP="004A7FBE">
      <w:pPr>
        <w:pStyle w:val="ListParagraph"/>
        <w:rPr>
          <w:rFonts w:cs="Arial"/>
          <w:sz w:val="18"/>
          <w:szCs w:val="18"/>
        </w:rPr>
      </w:pPr>
    </w:p>
    <w:p w14:paraId="28064910" w14:textId="4737D72E" w:rsidR="004A7FBE" w:rsidRPr="00AF1549" w:rsidRDefault="004A7FBE" w:rsidP="004A7FBE">
      <w:pPr>
        <w:pStyle w:val="ListParagraph"/>
        <w:rPr>
          <w:rFonts w:cs="Arial"/>
          <w:b/>
          <w:bCs/>
          <w:i/>
          <w:iCs/>
          <w:sz w:val="18"/>
          <w:szCs w:val="18"/>
        </w:rPr>
      </w:pPr>
      <w:r w:rsidRPr="00AF1549">
        <w:rPr>
          <w:rFonts w:cs="Arial"/>
          <w:sz w:val="18"/>
          <w:szCs w:val="18"/>
        </w:rPr>
        <w:t xml:space="preserve">Action Items Matrix </w:t>
      </w:r>
      <w:r w:rsidRPr="00AF1549">
        <w:rPr>
          <w:rFonts w:cs="Arial"/>
          <w:b/>
          <w:bCs/>
          <w:i/>
          <w:iCs/>
          <w:sz w:val="18"/>
          <w:szCs w:val="18"/>
        </w:rPr>
        <w:t>(</w:t>
      </w:r>
      <w:r w:rsidR="00251A41" w:rsidRPr="00AF1549">
        <w:rPr>
          <w:rFonts w:cs="Arial"/>
          <w:b/>
          <w:bCs/>
          <w:i/>
          <w:iCs/>
          <w:sz w:val="18"/>
          <w:szCs w:val="18"/>
        </w:rPr>
        <w:t>John Ravasio</w:t>
      </w:r>
      <w:r w:rsidRPr="00AF1549">
        <w:rPr>
          <w:rFonts w:cs="Arial"/>
          <w:b/>
          <w:bCs/>
          <w:i/>
          <w:iCs/>
          <w:sz w:val="18"/>
          <w:szCs w:val="18"/>
        </w:rPr>
        <w:t>)</w:t>
      </w:r>
    </w:p>
    <w:p w14:paraId="656B5D5D" w14:textId="77777777" w:rsidR="007802B9" w:rsidRPr="00AF1549" w:rsidRDefault="007802B9" w:rsidP="004A7FBE">
      <w:pPr>
        <w:pStyle w:val="ListParagraph"/>
        <w:rPr>
          <w:rFonts w:cs="Arial"/>
          <w:i/>
          <w:iCs/>
          <w:sz w:val="18"/>
          <w:szCs w:val="18"/>
        </w:rPr>
      </w:pPr>
    </w:p>
    <w:p w14:paraId="4A92B7CC" w14:textId="111C72B7" w:rsidR="0049745D" w:rsidRPr="0049745D" w:rsidRDefault="0049745D" w:rsidP="0049745D">
      <w:pPr>
        <w:pStyle w:val="ListParagraph"/>
        <w:numPr>
          <w:ilvl w:val="0"/>
          <w:numId w:val="7"/>
        </w:numPr>
        <w:rPr>
          <w:rFonts w:cs="Arial"/>
          <w:sz w:val="18"/>
          <w:szCs w:val="18"/>
          <w:u w:val="single"/>
        </w:rPr>
      </w:pPr>
      <w:r w:rsidRPr="0049745D">
        <w:rPr>
          <w:rFonts w:cs="Arial"/>
          <w:sz w:val="18"/>
          <w:szCs w:val="18"/>
          <w:u w:val="single"/>
        </w:rPr>
        <w:t xml:space="preserve">Proposed Resolution:  Contract Modification for 22016-R18-5 Paycor  HRIS system </w:t>
      </w:r>
      <w:r w:rsidRPr="0049745D">
        <w:rPr>
          <w:rFonts w:cs="Arial"/>
          <w:b/>
          <w:bCs/>
          <w:i/>
          <w:iCs/>
          <w:sz w:val="18"/>
          <w:szCs w:val="18"/>
          <w:u w:val="single"/>
        </w:rPr>
        <w:t>(Adriene Hairston)</w:t>
      </w:r>
      <w:r w:rsidRPr="0049745D">
        <w:rPr>
          <w:rFonts w:cs="Arial"/>
          <w:sz w:val="18"/>
          <w:szCs w:val="18"/>
          <w:u w:val="single"/>
        </w:rPr>
        <w:t> </w:t>
      </w:r>
    </w:p>
    <w:p w14:paraId="79A1E991" w14:textId="4D8B96C1" w:rsidR="0049745D" w:rsidRPr="0049745D" w:rsidRDefault="0049745D" w:rsidP="0049745D">
      <w:pPr>
        <w:pStyle w:val="ListParagraph"/>
        <w:numPr>
          <w:ilvl w:val="0"/>
          <w:numId w:val="7"/>
        </w:numPr>
        <w:rPr>
          <w:rFonts w:cs="Arial"/>
          <w:sz w:val="18"/>
          <w:szCs w:val="18"/>
          <w:u w:val="single"/>
        </w:rPr>
      </w:pPr>
      <w:r w:rsidRPr="0049745D">
        <w:rPr>
          <w:rFonts w:cs="Arial"/>
          <w:sz w:val="18"/>
          <w:szCs w:val="18"/>
          <w:u w:val="single"/>
        </w:rPr>
        <w:t xml:space="preserve">Proposed Resolution:  Contract Modification for 146-2024 Alternate Energy Consultant </w:t>
      </w:r>
      <w:r w:rsidRPr="0049745D">
        <w:rPr>
          <w:rFonts w:cs="Arial"/>
          <w:b/>
          <w:bCs/>
          <w:i/>
          <w:iCs/>
          <w:sz w:val="18"/>
          <w:szCs w:val="18"/>
          <w:u w:val="single"/>
        </w:rPr>
        <w:t>(Mary Huller)</w:t>
      </w:r>
      <w:r w:rsidRPr="0049745D">
        <w:rPr>
          <w:rFonts w:cs="Arial"/>
          <w:sz w:val="18"/>
          <w:szCs w:val="18"/>
          <w:u w:val="single"/>
        </w:rPr>
        <w:t xml:space="preserve">  </w:t>
      </w:r>
    </w:p>
    <w:p w14:paraId="538A656C" w14:textId="62A5C843" w:rsidR="0049745D" w:rsidRPr="0049745D" w:rsidRDefault="0049745D" w:rsidP="0049745D">
      <w:pPr>
        <w:pStyle w:val="ListParagraph"/>
        <w:numPr>
          <w:ilvl w:val="0"/>
          <w:numId w:val="7"/>
        </w:numPr>
        <w:rPr>
          <w:rFonts w:cs="Arial"/>
          <w:sz w:val="18"/>
          <w:szCs w:val="18"/>
          <w:u w:val="single"/>
        </w:rPr>
      </w:pPr>
      <w:r w:rsidRPr="0049745D">
        <w:rPr>
          <w:rFonts w:cs="Arial"/>
          <w:sz w:val="18"/>
          <w:szCs w:val="18"/>
          <w:u w:val="single"/>
        </w:rPr>
        <w:t xml:space="preserve">Proposed Resolution:  Contract Award for 132-2024 Queensgate Retaining Wall Design </w:t>
      </w:r>
      <w:r w:rsidRPr="0049745D">
        <w:rPr>
          <w:rFonts w:cs="Arial"/>
          <w:b/>
          <w:bCs/>
          <w:i/>
          <w:iCs/>
          <w:sz w:val="18"/>
          <w:szCs w:val="18"/>
          <w:u w:val="single"/>
        </w:rPr>
        <w:t>(Jeff Mundstock)</w:t>
      </w:r>
      <w:r w:rsidRPr="0049745D">
        <w:rPr>
          <w:rFonts w:cs="Arial"/>
          <w:sz w:val="18"/>
          <w:szCs w:val="18"/>
          <w:u w:val="single"/>
        </w:rPr>
        <w:t> </w:t>
      </w:r>
    </w:p>
    <w:p w14:paraId="7F61C2E9" w14:textId="78D0C6EA" w:rsidR="0049745D" w:rsidRPr="0049745D" w:rsidRDefault="0049745D" w:rsidP="0049745D">
      <w:pPr>
        <w:pStyle w:val="ListParagraph"/>
        <w:numPr>
          <w:ilvl w:val="0"/>
          <w:numId w:val="7"/>
        </w:numPr>
        <w:rPr>
          <w:rFonts w:cs="Arial"/>
          <w:sz w:val="18"/>
          <w:szCs w:val="18"/>
          <w:u w:val="single"/>
        </w:rPr>
      </w:pPr>
      <w:r w:rsidRPr="0049745D">
        <w:rPr>
          <w:rFonts w:cs="Arial"/>
          <w:sz w:val="18"/>
          <w:szCs w:val="18"/>
          <w:u w:val="single"/>
        </w:rPr>
        <w:t xml:space="preserve">Proposed Resolution:  Contract Award for 134-2024 Long Range Transit Plan </w:t>
      </w:r>
      <w:r w:rsidRPr="0049745D">
        <w:rPr>
          <w:rFonts w:cs="Arial"/>
          <w:b/>
          <w:bCs/>
          <w:i/>
          <w:iCs/>
          <w:sz w:val="18"/>
          <w:szCs w:val="18"/>
          <w:u w:val="single"/>
        </w:rPr>
        <w:t>(Khaled Shammout)</w:t>
      </w:r>
      <w:r w:rsidRPr="0049745D">
        <w:rPr>
          <w:rFonts w:cs="Arial"/>
          <w:sz w:val="18"/>
          <w:szCs w:val="18"/>
          <w:u w:val="single"/>
        </w:rPr>
        <w:t> </w:t>
      </w:r>
    </w:p>
    <w:p w14:paraId="647F6D50" w14:textId="76455798" w:rsidR="0049745D" w:rsidRPr="0049745D" w:rsidRDefault="0049745D" w:rsidP="0049745D">
      <w:pPr>
        <w:pStyle w:val="ListParagraph"/>
        <w:numPr>
          <w:ilvl w:val="0"/>
          <w:numId w:val="7"/>
        </w:numPr>
        <w:rPr>
          <w:rFonts w:cs="Arial"/>
          <w:sz w:val="18"/>
          <w:szCs w:val="18"/>
          <w:u w:val="single"/>
        </w:rPr>
      </w:pPr>
      <w:r w:rsidRPr="0049745D">
        <w:rPr>
          <w:rFonts w:cs="Arial"/>
          <w:sz w:val="18"/>
          <w:szCs w:val="18"/>
          <w:u w:val="single"/>
        </w:rPr>
        <w:t xml:space="preserve">Proposed Resolution:  Contract Award for 001-2025 Operator Uniforms </w:t>
      </w:r>
      <w:r w:rsidRPr="0049745D">
        <w:rPr>
          <w:rFonts w:cs="Arial"/>
          <w:b/>
          <w:bCs/>
          <w:i/>
          <w:iCs/>
          <w:sz w:val="18"/>
          <w:szCs w:val="18"/>
          <w:u w:val="single"/>
        </w:rPr>
        <w:t>(Sean O’Leary)</w:t>
      </w:r>
      <w:r w:rsidRPr="0049745D">
        <w:rPr>
          <w:rFonts w:cs="Arial"/>
          <w:sz w:val="18"/>
          <w:szCs w:val="18"/>
          <w:u w:val="single"/>
        </w:rPr>
        <w:t> </w:t>
      </w:r>
    </w:p>
    <w:p w14:paraId="2C62B395" w14:textId="5E98BE35" w:rsidR="00DA0D33" w:rsidRPr="0049745D" w:rsidRDefault="0049745D" w:rsidP="00DA0D33">
      <w:pPr>
        <w:pStyle w:val="ListParagraph"/>
        <w:numPr>
          <w:ilvl w:val="0"/>
          <w:numId w:val="7"/>
        </w:numPr>
        <w:rPr>
          <w:rFonts w:cs="Arial"/>
          <w:sz w:val="18"/>
          <w:szCs w:val="18"/>
          <w:u w:val="single"/>
        </w:rPr>
      </w:pPr>
      <w:r w:rsidRPr="0049745D">
        <w:rPr>
          <w:rFonts w:cs="Arial"/>
          <w:sz w:val="18"/>
          <w:szCs w:val="18"/>
          <w:u w:val="single"/>
        </w:rPr>
        <w:t xml:space="preserve">Proposed Resolution:  Contract Award for 015-2025 FareBox Workroom Expansion </w:t>
      </w:r>
      <w:r w:rsidRPr="0049745D">
        <w:rPr>
          <w:rFonts w:cs="Arial"/>
          <w:b/>
          <w:bCs/>
          <w:i/>
          <w:iCs/>
          <w:sz w:val="18"/>
          <w:szCs w:val="18"/>
          <w:u w:val="single"/>
        </w:rPr>
        <w:t>(Jeff Mundstock)</w:t>
      </w:r>
    </w:p>
    <w:p w14:paraId="550A2AD8" w14:textId="77777777" w:rsidR="0049745D" w:rsidRPr="0049745D" w:rsidRDefault="0049745D" w:rsidP="0049745D">
      <w:pPr>
        <w:pStyle w:val="ListParagraph"/>
        <w:rPr>
          <w:rFonts w:cs="Arial"/>
          <w:sz w:val="18"/>
          <w:szCs w:val="18"/>
          <w:highlight w:val="yellow"/>
          <w:u w:val="single"/>
        </w:rPr>
      </w:pPr>
    </w:p>
    <w:p w14:paraId="4C6C5445" w14:textId="5C971DE5" w:rsidR="002941F7" w:rsidRPr="00AF1549" w:rsidRDefault="002941F7" w:rsidP="00DA0D33">
      <w:pPr>
        <w:ind w:firstLine="720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>Other Items:</w:t>
      </w:r>
    </w:p>
    <w:p w14:paraId="0BCAEE93" w14:textId="029849DA" w:rsidR="002941F7" w:rsidRPr="00AF1549" w:rsidRDefault="002941F7" w:rsidP="002941F7">
      <w:pPr>
        <w:ind w:left="1080" w:hanging="360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 xml:space="preserve">New Business </w:t>
      </w:r>
    </w:p>
    <w:p w14:paraId="280286F7" w14:textId="77777777" w:rsidR="002941F7" w:rsidRPr="00AF1549" w:rsidRDefault="002941F7" w:rsidP="002941F7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sz w:val="18"/>
          <w:szCs w:val="18"/>
        </w:rPr>
        <w:t xml:space="preserve">The next regular meeting of the Planning &amp; Operations Committee has been scheduled for </w:t>
      </w:r>
    </w:p>
    <w:p w14:paraId="38028A73" w14:textId="19DAFBDC" w:rsidR="00007BF1" w:rsidRPr="00AF1549" w:rsidRDefault="002941F7" w:rsidP="002941F7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AF1549">
        <w:rPr>
          <w:rFonts w:ascii="Arial" w:hAnsi="Arial" w:cs="Arial"/>
          <w:b/>
          <w:sz w:val="18"/>
          <w:szCs w:val="18"/>
        </w:rPr>
        <w:t>Tuesday,</w:t>
      </w:r>
      <w:r w:rsidR="0006756E" w:rsidRPr="00AF1549">
        <w:rPr>
          <w:rFonts w:ascii="Arial" w:hAnsi="Arial" w:cs="Arial"/>
          <w:b/>
          <w:sz w:val="18"/>
          <w:szCs w:val="18"/>
        </w:rPr>
        <w:t xml:space="preserve"> </w:t>
      </w:r>
      <w:r w:rsidR="0000489D">
        <w:rPr>
          <w:rFonts w:ascii="Arial" w:hAnsi="Arial" w:cs="Arial"/>
          <w:b/>
          <w:sz w:val="18"/>
          <w:szCs w:val="18"/>
        </w:rPr>
        <w:t>May</w:t>
      </w:r>
      <w:r w:rsidR="00B82EFC" w:rsidRPr="00AF1549">
        <w:rPr>
          <w:rFonts w:ascii="Arial" w:hAnsi="Arial" w:cs="Arial"/>
          <w:b/>
          <w:sz w:val="18"/>
          <w:szCs w:val="18"/>
        </w:rPr>
        <w:t xml:space="preserve"> </w:t>
      </w:r>
      <w:r w:rsidR="0000489D">
        <w:rPr>
          <w:rFonts w:ascii="Arial" w:hAnsi="Arial" w:cs="Arial"/>
          <w:b/>
          <w:sz w:val="18"/>
          <w:szCs w:val="18"/>
        </w:rPr>
        <w:t>20</w:t>
      </w:r>
      <w:r w:rsidR="00F81D2D" w:rsidRPr="00AF1549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AF1549">
        <w:rPr>
          <w:rFonts w:ascii="Arial" w:hAnsi="Arial" w:cs="Arial"/>
          <w:b/>
          <w:sz w:val="18"/>
          <w:szCs w:val="18"/>
        </w:rPr>
        <w:t>, 202</w:t>
      </w:r>
      <w:r w:rsidR="0006756E" w:rsidRPr="00AF1549">
        <w:rPr>
          <w:rFonts w:ascii="Arial" w:hAnsi="Arial" w:cs="Arial"/>
          <w:b/>
          <w:sz w:val="18"/>
          <w:szCs w:val="18"/>
        </w:rPr>
        <w:t>5</w:t>
      </w:r>
      <w:r w:rsidRPr="00AF1549">
        <w:rPr>
          <w:rFonts w:ascii="Arial" w:hAnsi="Arial" w:cs="Arial"/>
          <w:b/>
          <w:sz w:val="18"/>
          <w:szCs w:val="18"/>
        </w:rPr>
        <w:t>,</w:t>
      </w:r>
      <w:r w:rsidRPr="00AF1549">
        <w:rPr>
          <w:rFonts w:ascii="Arial" w:hAnsi="Arial" w:cs="Arial"/>
          <w:sz w:val="18"/>
          <w:szCs w:val="18"/>
        </w:rPr>
        <w:t xml:space="preserve"> </w:t>
      </w:r>
      <w:r w:rsidRPr="00AF1549">
        <w:rPr>
          <w:rFonts w:ascii="Arial" w:hAnsi="Arial" w:cs="Arial"/>
          <w:b/>
          <w:sz w:val="18"/>
          <w:szCs w:val="18"/>
        </w:rPr>
        <w:t>at 9:00 a.m</w:t>
      </w:r>
    </w:p>
    <w:p w14:paraId="548639F0" w14:textId="77777777" w:rsidR="00007BF1" w:rsidRPr="00E40BAB" w:rsidRDefault="00007BF1" w:rsidP="00007BF1">
      <w:pPr>
        <w:pStyle w:val="Title"/>
        <w:rPr>
          <w:rFonts w:cs="Arial"/>
          <w:sz w:val="18"/>
          <w:szCs w:val="18"/>
        </w:rPr>
      </w:pPr>
    </w:p>
    <w:p w14:paraId="13FA6C56" w14:textId="77777777" w:rsidR="008972C3" w:rsidRPr="00E40BAB" w:rsidRDefault="008972C3" w:rsidP="002011A9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sectPr w:rsidR="008972C3" w:rsidRPr="00E40BAB" w:rsidSect="00F14FAB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3B9FF" w14:textId="77777777" w:rsidR="0025254E" w:rsidRDefault="0025254E" w:rsidP="003C0D57">
      <w:pPr>
        <w:spacing w:after="0" w:line="240" w:lineRule="auto"/>
      </w:pPr>
      <w:r>
        <w:separator/>
      </w:r>
    </w:p>
  </w:endnote>
  <w:endnote w:type="continuationSeparator" w:id="0">
    <w:p w14:paraId="0E0B1A46" w14:textId="77777777" w:rsidR="0025254E" w:rsidRDefault="0025254E" w:rsidP="003C0D57">
      <w:pPr>
        <w:spacing w:after="0" w:line="240" w:lineRule="auto"/>
      </w:pPr>
      <w:r>
        <w:continuationSeparator/>
      </w:r>
    </w:p>
  </w:endnote>
  <w:endnote w:type="continuationNotice" w:id="1">
    <w:p w14:paraId="01B6DAB1" w14:textId="77777777" w:rsidR="0025254E" w:rsidRDefault="002525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2A7A" w14:textId="77777777" w:rsidR="003C0D57" w:rsidRDefault="00802259">
    <w:pPr>
      <w:pStyle w:val="Footer"/>
    </w:pPr>
    <w:r>
      <w:rPr>
        <w:noProof/>
      </w:rPr>
      <w:drawing>
        <wp:inline distT="0" distB="0" distL="0" distR="0" wp14:anchorId="5CB3AF0D" wp14:editId="744F8087">
          <wp:extent cx="6400800" cy="50800"/>
          <wp:effectExtent l="0" t="0" r="0" b="6350"/>
          <wp:docPr id="6948795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879574" name="Picture 694879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1671" w14:textId="77777777" w:rsidR="0025254E" w:rsidRDefault="0025254E" w:rsidP="003C0D57">
      <w:pPr>
        <w:spacing w:after="0" w:line="240" w:lineRule="auto"/>
      </w:pPr>
      <w:r>
        <w:separator/>
      </w:r>
    </w:p>
  </w:footnote>
  <w:footnote w:type="continuationSeparator" w:id="0">
    <w:p w14:paraId="51F1CFAD" w14:textId="77777777" w:rsidR="0025254E" w:rsidRDefault="0025254E" w:rsidP="003C0D57">
      <w:pPr>
        <w:spacing w:after="0" w:line="240" w:lineRule="auto"/>
      </w:pPr>
      <w:r>
        <w:continuationSeparator/>
      </w:r>
    </w:p>
  </w:footnote>
  <w:footnote w:type="continuationNotice" w:id="1">
    <w:p w14:paraId="064FD220" w14:textId="77777777" w:rsidR="0025254E" w:rsidRDefault="002525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6524"/>
    <w:multiLevelType w:val="multilevel"/>
    <w:tmpl w:val="AD788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C15E0"/>
    <w:multiLevelType w:val="multilevel"/>
    <w:tmpl w:val="BF6C18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67640"/>
    <w:multiLevelType w:val="hybridMultilevel"/>
    <w:tmpl w:val="8D28AA36"/>
    <w:lvl w:ilvl="0" w:tplc="B1989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632C"/>
    <w:multiLevelType w:val="multilevel"/>
    <w:tmpl w:val="A614B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71250"/>
    <w:multiLevelType w:val="multilevel"/>
    <w:tmpl w:val="86609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1109D"/>
    <w:multiLevelType w:val="hybridMultilevel"/>
    <w:tmpl w:val="794A723C"/>
    <w:lvl w:ilvl="0" w:tplc="4B5C7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7C4A"/>
    <w:multiLevelType w:val="hybridMultilevel"/>
    <w:tmpl w:val="0186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2607D"/>
    <w:multiLevelType w:val="multilevel"/>
    <w:tmpl w:val="DEF8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A254E"/>
    <w:multiLevelType w:val="hybridMultilevel"/>
    <w:tmpl w:val="399A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24BAA"/>
    <w:multiLevelType w:val="multilevel"/>
    <w:tmpl w:val="104A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995FD3"/>
    <w:multiLevelType w:val="multilevel"/>
    <w:tmpl w:val="E08CE2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2204E"/>
    <w:multiLevelType w:val="multilevel"/>
    <w:tmpl w:val="F7BA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F1049F"/>
    <w:multiLevelType w:val="hybridMultilevel"/>
    <w:tmpl w:val="4670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86FEF"/>
    <w:multiLevelType w:val="multilevel"/>
    <w:tmpl w:val="D9BC8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353D2"/>
    <w:multiLevelType w:val="multilevel"/>
    <w:tmpl w:val="C7DE0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927322"/>
    <w:multiLevelType w:val="hybridMultilevel"/>
    <w:tmpl w:val="CD4A4E70"/>
    <w:lvl w:ilvl="0" w:tplc="2534AE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596">
    <w:abstractNumId w:val="8"/>
  </w:num>
  <w:num w:numId="2" w16cid:durableId="1525509252">
    <w:abstractNumId w:val="5"/>
  </w:num>
  <w:num w:numId="3" w16cid:durableId="1516068962">
    <w:abstractNumId w:val="15"/>
  </w:num>
  <w:num w:numId="4" w16cid:durableId="792557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70654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113482">
    <w:abstractNumId w:val="6"/>
  </w:num>
  <w:num w:numId="7" w16cid:durableId="37829005">
    <w:abstractNumId w:val="12"/>
  </w:num>
  <w:num w:numId="8" w16cid:durableId="526599586">
    <w:abstractNumId w:val="2"/>
  </w:num>
  <w:num w:numId="9" w16cid:durableId="6826286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343467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942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99208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2018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216414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932668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850978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9"/>
    <w:rsid w:val="00003D92"/>
    <w:rsid w:val="000044AB"/>
    <w:rsid w:val="0000489D"/>
    <w:rsid w:val="000066DA"/>
    <w:rsid w:val="00007BF1"/>
    <w:rsid w:val="00017F50"/>
    <w:rsid w:val="00031042"/>
    <w:rsid w:val="0003355C"/>
    <w:rsid w:val="00046E6E"/>
    <w:rsid w:val="0005414B"/>
    <w:rsid w:val="00056736"/>
    <w:rsid w:val="0006756E"/>
    <w:rsid w:val="00077204"/>
    <w:rsid w:val="000C1367"/>
    <w:rsid w:val="000C7C5F"/>
    <w:rsid w:val="000E31B3"/>
    <w:rsid w:val="000F7AC8"/>
    <w:rsid w:val="00103F2C"/>
    <w:rsid w:val="001061E1"/>
    <w:rsid w:val="001075C9"/>
    <w:rsid w:val="00120313"/>
    <w:rsid w:val="00120536"/>
    <w:rsid w:val="00126F1B"/>
    <w:rsid w:val="00137B87"/>
    <w:rsid w:val="00151708"/>
    <w:rsid w:val="001551F5"/>
    <w:rsid w:val="0018306C"/>
    <w:rsid w:val="00193E13"/>
    <w:rsid w:val="001A0EE5"/>
    <w:rsid w:val="001A51C0"/>
    <w:rsid w:val="001A6702"/>
    <w:rsid w:val="001C75FA"/>
    <w:rsid w:val="001F2D2E"/>
    <w:rsid w:val="00200A41"/>
    <w:rsid w:val="002011A9"/>
    <w:rsid w:val="00207344"/>
    <w:rsid w:val="00207EC3"/>
    <w:rsid w:val="002159AB"/>
    <w:rsid w:val="00231319"/>
    <w:rsid w:val="00244CBF"/>
    <w:rsid w:val="0024591E"/>
    <w:rsid w:val="00251A41"/>
    <w:rsid w:val="0025254E"/>
    <w:rsid w:val="00271BC9"/>
    <w:rsid w:val="002736F6"/>
    <w:rsid w:val="002812F8"/>
    <w:rsid w:val="00290B39"/>
    <w:rsid w:val="002941F7"/>
    <w:rsid w:val="002C5830"/>
    <w:rsid w:val="002C7CD0"/>
    <w:rsid w:val="002D3BA1"/>
    <w:rsid w:val="002D7610"/>
    <w:rsid w:val="002E0581"/>
    <w:rsid w:val="002F08ED"/>
    <w:rsid w:val="002F2679"/>
    <w:rsid w:val="00313B40"/>
    <w:rsid w:val="00315057"/>
    <w:rsid w:val="00325138"/>
    <w:rsid w:val="003465AD"/>
    <w:rsid w:val="00346CD4"/>
    <w:rsid w:val="00355C48"/>
    <w:rsid w:val="003651E9"/>
    <w:rsid w:val="00374201"/>
    <w:rsid w:val="003901F8"/>
    <w:rsid w:val="00393867"/>
    <w:rsid w:val="003B2DB4"/>
    <w:rsid w:val="003C0D57"/>
    <w:rsid w:val="003D588E"/>
    <w:rsid w:val="003D5FE4"/>
    <w:rsid w:val="003E53F9"/>
    <w:rsid w:val="00403E5D"/>
    <w:rsid w:val="004044AC"/>
    <w:rsid w:val="0040670E"/>
    <w:rsid w:val="00420522"/>
    <w:rsid w:val="00420C65"/>
    <w:rsid w:val="00425FA9"/>
    <w:rsid w:val="0043492E"/>
    <w:rsid w:val="00435B64"/>
    <w:rsid w:val="004376BD"/>
    <w:rsid w:val="004449CA"/>
    <w:rsid w:val="00460AC3"/>
    <w:rsid w:val="00472181"/>
    <w:rsid w:val="00472763"/>
    <w:rsid w:val="00491BE9"/>
    <w:rsid w:val="00495F43"/>
    <w:rsid w:val="0049745D"/>
    <w:rsid w:val="004A7FBE"/>
    <w:rsid w:val="004D4A8A"/>
    <w:rsid w:val="004D7B70"/>
    <w:rsid w:val="004E1D50"/>
    <w:rsid w:val="004E4BB6"/>
    <w:rsid w:val="004F3FDF"/>
    <w:rsid w:val="0050378A"/>
    <w:rsid w:val="00511B18"/>
    <w:rsid w:val="00520A70"/>
    <w:rsid w:val="005266F9"/>
    <w:rsid w:val="0053293F"/>
    <w:rsid w:val="00552AC0"/>
    <w:rsid w:val="005532CE"/>
    <w:rsid w:val="00577C00"/>
    <w:rsid w:val="005A3385"/>
    <w:rsid w:val="005A34F7"/>
    <w:rsid w:val="005A7D6B"/>
    <w:rsid w:val="005C102F"/>
    <w:rsid w:val="005C501F"/>
    <w:rsid w:val="005C6F47"/>
    <w:rsid w:val="005F1357"/>
    <w:rsid w:val="006000FE"/>
    <w:rsid w:val="00606B2A"/>
    <w:rsid w:val="00620711"/>
    <w:rsid w:val="00630FBB"/>
    <w:rsid w:val="00635E90"/>
    <w:rsid w:val="006457A7"/>
    <w:rsid w:val="00653FB8"/>
    <w:rsid w:val="006630B2"/>
    <w:rsid w:val="00672E08"/>
    <w:rsid w:val="00691657"/>
    <w:rsid w:val="00692E07"/>
    <w:rsid w:val="006C10A2"/>
    <w:rsid w:val="006C1278"/>
    <w:rsid w:val="006C47B8"/>
    <w:rsid w:val="006D1B98"/>
    <w:rsid w:val="006D7C5F"/>
    <w:rsid w:val="006E4948"/>
    <w:rsid w:val="00702829"/>
    <w:rsid w:val="00711C31"/>
    <w:rsid w:val="007220E2"/>
    <w:rsid w:val="00754196"/>
    <w:rsid w:val="0077449D"/>
    <w:rsid w:val="00775276"/>
    <w:rsid w:val="00777926"/>
    <w:rsid w:val="007802B9"/>
    <w:rsid w:val="00781A7B"/>
    <w:rsid w:val="0079010F"/>
    <w:rsid w:val="00795124"/>
    <w:rsid w:val="00795185"/>
    <w:rsid w:val="007B7A31"/>
    <w:rsid w:val="007C0B6D"/>
    <w:rsid w:val="007F1F20"/>
    <w:rsid w:val="007F2870"/>
    <w:rsid w:val="0080215D"/>
    <w:rsid w:val="00802259"/>
    <w:rsid w:val="008024F6"/>
    <w:rsid w:val="00845C99"/>
    <w:rsid w:val="008506C6"/>
    <w:rsid w:val="00850EA4"/>
    <w:rsid w:val="00851399"/>
    <w:rsid w:val="00861B1C"/>
    <w:rsid w:val="00867874"/>
    <w:rsid w:val="00870896"/>
    <w:rsid w:val="00872F53"/>
    <w:rsid w:val="008863C9"/>
    <w:rsid w:val="008972C3"/>
    <w:rsid w:val="008A3DD7"/>
    <w:rsid w:val="008A7989"/>
    <w:rsid w:val="008A7A38"/>
    <w:rsid w:val="008B473B"/>
    <w:rsid w:val="008C14A8"/>
    <w:rsid w:val="008C6D9A"/>
    <w:rsid w:val="008D17F7"/>
    <w:rsid w:val="008D4E8E"/>
    <w:rsid w:val="008E2D8C"/>
    <w:rsid w:val="008F2A7B"/>
    <w:rsid w:val="009075A7"/>
    <w:rsid w:val="00910D83"/>
    <w:rsid w:val="00921932"/>
    <w:rsid w:val="00945170"/>
    <w:rsid w:val="009467BD"/>
    <w:rsid w:val="009606F5"/>
    <w:rsid w:val="00967585"/>
    <w:rsid w:val="00974600"/>
    <w:rsid w:val="009752AA"/>
    <w:rsid w:val="009925C4"/>
    <w:rsid w:val="00996293"/>
    <w:rsid w:val="009A4011"/>
    <w:rsid w:val="009C4ADE"/>
    <w:rsid w:val="009C5E40"/>
    <w:rsid w:val="009E07DB"/>
    <w:rsid w:val="009E7F00"/>
    <w:rsid w:val="009F52EE"/>
    <w:rsid w:val="00A22756"/>
    <w:rsid w:val="00A34AF4"/>
    <w:rsid w:val="00A4132C"/>
    <w:rsid w:val="00A41BEB"/>
    <w:rsid w:val="00A46425"/>
    <w:rsid w:val="00A5226C"/>
    <w:rsid w:val="00A54238"/>
    <w:rsid w:val="00A634BA"/>
    <w:rsid w:val="00A670C1"/>
    <w:rsid w:val="00A776A3"/>
    <w:rsid w:val="00A82553"/>
    <w:rsid w:val="00A8545C"/>
    <w:rsid w:val="00A92CFF"/>
    <w:rsid w:val="00AB6E5A"/>
    <w:rsid w:val="00AC3E9E"/>
    <w:rsid w:val="00AC6AAE"/>
    <w:rsid w:val="00AD6A5D"/>
    <w:rsid w:val="00AD6EEB"/>
    <w:rsid w:val="00AF1549"/>
    <w:rsid w:val="00B06E46"/>
    <w:rsid w:val="00B0786F"/>
    <w:rsid w:val="00B10441"/>
    <w:rsid w:val="00B148A9"/>
    <w:rsid w:val="00B220E2"/>
    <w:rsid w:val="00B30EFB"/>
    <w:rsid w:val="00B449D2"/>
    <w:rsid w:val="00B462F1"/>
    <w:rsid w:val="00B6768D"/>
    <w:rsid w:val="00B742EE"/>
    <w:rsid w:val="00B82EFC"/>
    <w:rsid w:val="00B841F4"/>
    <w:rsid w:val="00B847E2"/>
    <w:rsid w:val="00B8639E"/>
    <w:rsid w:val="00B920CE"/>
    <w:rsid w:val="00BA19E9"/>
    <w:rsid w:val="00BA377F"/>
    <w:rsid w:val="00BB2202"/>
    <w:rsid w:val="00BC1B26"/>
    <w:rsid w:val="00BC4256"/>
    <w:rsid w:val="00BD28F0"/>
    <w:rsid w:val="00BD5CD2"/>
    <w:rsid w:val="00BF3092"/>
    <w:rsid w:val="00BF57CF"/>
    <w:rsid w:val="00C26205"/>
    <w:rsid w:val="00C33798"/>
    <w:rsid w:val="00C402E2"/>
    <w:rsid w:val="00C7504E"/>
    <w:rsid w:val="00C835FC"/>
    <w:rsid w:val="00C93A20"/>
    <w:rsid w:val="00CA0736"/>
    <w:rsid w:val="00CC7051"/>
    <w:rsid w:val="00CD0EA3"/>
    <w:rsid w:val="00CF04E8"/>
    <w:rsid w:val="00D01AED"/>
    <w:rsid w:val="00D07C92"/>
    <w:rsid w:val="00D10F75"/>
    <w:rsid w:val="00D22B38"/>
    <w:rsid w:val="00D42F61"/>
    <w:rsid w:val="00D4323A"/>
    <w:rsid w:val="00D51981"/>
    <w:rsid w:val="00D5693B"/>
    <w:rsid w:val="00D7075D"/>
    <w:rsid w:val="00D74CEB"/>
    <w:rsid w:val="00D75A77"/>
    <w:rsid w:val="00D8040A"/>
    <w:rsid w:val="00D86EAD"/>
    <w:rsid w:val="00DA0D33"/>
    <w:rsid w:val="00DA4B03"/>
    <w:rsid w:val="00DB4A80"/>
    <w:rsid w:val="00DB4E65"/>
    <w:rsid w:val="00DC5105"/>
    <w:rsid w:val="00DD2954"/>
    <w:rsid w:val="00DE2CE2"/>
    <w:rsid w:val="00DE3841"/>
    <w:rsid w:val="00E073F5"/>
    <w:rsid w:val="00E14689"/>
    <w:rsid w:val="00E40BAB"/>
    <w:rsid w:val="00E57194"/>
    <w:rsid w:val="00E64583"/>
    <w:rsid w:val="00E66139"/>
    <w:rsid w:val="00E7044E"/>
    <w:rsid w:val="00E76EE1"/>
    <w:rsid w:val="00EB3FF2"/>
    <w:rsid w:val="00EB79E4"/>
    <w:rsid w:val="00EC4A49"/>
    <w:rsid w:val="00ED58F5"/>
    <w:rsid w:val="00ED6BAA"/>
    <w:rsid w:val="00F14FAB"/>
    <w:rsid w:val="00F311B1"/>
    <w:rsid w:val="00F37CF4"/>
    <w:rsid w:val="00F44B5A"/>
    <w:rsid w:val="00F6417E"/>
    <w:rsid w:val="00F7215F"/>
    <w:rsid w:val="00F81D2D"/>
    <w:rsid w:val="00FB67F3"/>
    <w:rsid w:val="00FD24CF"/>
    <w:rsid w:val="00FE2B20"/>
    <w:rsid w:val="021DFA69"/>
    <w:rsid w:val="12D04D9F"/>
    <w:rsid w:val="1602918C"/>
    <w:rsid w:val="1E250566"/>
    <w:rsid w:val="2A1CAA34"/>
    <w:rsid w:val="35042D66"/>
    <w:rsid w:val="40AE8F94"/>
    <w:rsid w:val="43C90CE5"/>
    <w:rsid w:val="71D3830E"/>
    <w:rsid w:val="755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5003"/>
  <w15:chartTrackingRefBased/>
  <w15:docId w15:val="{867A4846-BBCB-4A39-9EAB-DB8782C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57"/>
  </w:style>
  <w:style w:type="paragraph" w:styleId="Footer">
    <w:name w:val="footer"/>
    <w:basedOn w:val="Normal"/>
    <w:link w:val="Foot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57"/>
  </w:style>
  <w:style w:type="paragraph" w:styleId="NoSpacing">
    <w:name w:val="No Spacing"/>
    <w:uiPriority w:val="1"/>
    <w:qFormat/>
    <w:rsid w:val="002011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e">
    <w:name w:val="Title"/>
    <w:basedOn w:val="Normal"/>
    <w:link w:val="TitleChar"/>
    <w:qFormat/>
    <w:rsid w:val="00007BF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007B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07BF1"/>
    <w:pPr>
      <w:spacing w:after="0" w:line="240" w:lineRule="auto"/>
      <w:ind w:left="7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2736F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2736F6"/>
  </w:style>
  <w:style w:type="character" w:customStyle="1" w:styleId="eop">
    <w:name w:val="eop"/>
    <w:basedOn w:val="DefaultParagraphFont"/>
    <w:rsid w:val="002736F6"/>
  </w:style>
  <w:style w:type="character" w:customStyle="1" w:styleId="pspdfkit-6fq5ysqkmc2gc1fek9b659qfh8">
    <w:name w:val="pspdfkit-6fq5ysqkmc2gc1fek9b659qfh8"/>
    <w:basedOn w:val="DefaultParagraphFont"/>
    <w:rsid w:val="0075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usling\OneDrive%20-%20SORTA\Desktop\Review\Andy\Agenda%20040224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5" ma:contentTypeDescription="Create a new document." ma:contentTypeScope="" ma:versionID="201ef834de13f6888cb4121ef3f5d1f9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6f92e68fb7423ff946b75348c7569999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34e3-3484-4f9c-a4c2-f0eaf0b2e3ee" xsi:nil="true"/>
    <lcf76f155ced4ddcb4097134ff3c332f xmlns="adf42945-313f-404e-8888-b29adbe5d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CD65F2-4268-4BBD-ABCB-ABB346E24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D5C6E-64AA-4456-9482-D63E02937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767E2-CF26-452E-B2EB-518CD29DD174}">
  <ds:schemaRefs>
    <ds:schemaRef ds:uri="http://schemas.microsoft.com/office/2006/metadata/properties"/>
    <ds:schemaRef ds:uri="http://schemas.microsoft.com/office/infopath/2007/PartnerControls"/>
    <ds:schemaRef ds:uri="ba8634e3-3484-4f9c-a4c2-f0eaf0b2e3ee"/>
    <ds:schemaRef ds:uri="adf42945-313f-404e-8888-b29adbe5d9de"/>
  </ds:schemaRefs>
</ds:datastoreItem>
</file>

<file path=docMetadata/LabelInfo.xml><?xml version="1.0" encoding="utf-8"?>
<clbl:labelList xmlns:clbl="http://schemas.microsoft.com/office/2020/mipLabelMetadata">
  <clbl:label id="{b847c2f0-baef-4664-a416-a3edbe0281c7}" enabled="0" method="" siteId="{b847c2f0-baef-4664-a416-a3edbe0281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040224.doc</Template>
  <TotalTime>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Krusling</dc:creator>
  <cp:keywords/>
  <dc:description/>
  <cp:lastModifiedBy>Natalie Krusling</cp:lastModifiedBy>
  <cp:revision>5</cp:revision>
  <cp:lastPrinted>2024-09-27T20:13:00Z</cp:lastPrinted>
  <dcterms:created xsi:type="dcterms:W3CDTF">2025-04-08T13:08:00Z</dcterms:created>
  <dcterms:modified xsi:type="dcterms:W3CDTF">2025-04-09T12:43:00Z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