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CEE7" w14:textId="77777777" w:rsidR="005F1357" w:rsidRDefault="00577C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91AD891" wp14:editId="65F2E46D">
                <wp:simplePos x="0" y="0"/>
                <wp:positionH relativeFrom="margin">
                  <wp:align>right</wp:align>
                </wp:positionH>
                <wp:positionV relativeFrom="paragraph">
                  <wp:posOffset>1</wp:posOffset>
                </wp:positionV>
                <wp:extent cx="1626235" cy="1219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2623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729E4FA" w14:textId="0C3F940C" w:rsidR="00C93A20" w:rsidRPr="00711C31" w:rsidRDefault="00C93A20" w:rsidP="005329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AD891" id="Text Box 2" o:spid="_x0000_s1026" style="position:absolute;margin-left:76.85pt;margin-top:0;width:128.05pt;height:96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" stroked="f">
                <v:textbox>
                  <w:txbxContent>
                    <w:p w14:paraId="6729E4FA" w14:textId="0C3F940C" w:rsidR="00C93A20" w:rsidRPr="00711C31" w:rsidRDefault="00C93A20" w:rsidP="0053293F">
                      <w:pPr>
                        <w:spacing w:after="0" w:line="240" w:lineRule="auto"/>
                        <w:rPr>
                          <w:rFonts w:ascii="Arial" w:hAnsi="Arial" w:cs="Arial"/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2321AD1" wp14:editId="473B8902">
            <wp:extent cx="2056082" cy="685800"/>
            <wp:effectExtent l="0" t="0" r="1905" b="0"/>
            <wp:docPr id="17083368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33687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698" cy="6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ED351" w14:textId="77777777" w:rsidR="00007BF1" w:rsidRPr="00914C04" w:rsidRDefault="00007BF1" w:rsidP="00007BF1">
      <w:pPr>
        <w:pStyle w:val="Title"/>
        <w:rPr>
          <w:rFonts w:cs="Arial"/>
          <w:sz w:val="22"/>
          <w:szCs w:val="22"/>
        </w:rPr>
      </w:pPr>
    </w:p>
    <w:p w14:paraId="7731FA13" w14:textId="5FC25DE0" w:rsidR="002941F7" w:rsidRPr="001C75FA" w:rsidRDefault="004E1D50" w:rsidP="004E1D50">
      <w:pPr>
        <w:pStyle w:val="Title"/>
        <w:ind w:left="720" w:firstLine="7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</w:t>
      </w:r>
      <w:r w:rsidR="002941F7" w:rsidRPr="001C75FA">
        <w:rPr>
          <w:rFonts w:cs="Arial"/>
          <w:sz w:val="18"/>
          <w:szCs w:val="18"/>
        </w:rPr>
        <w:t>SORTA PLANNING AND OPERATIONS COMMITTEE MEETING</w:t>
      </w:r>
    </w:p>
    <w:p w14:paraId="53539826" w14:textId="77777777" w:rsidR="002941F7" w:rsidRPr="001C75FA" w:rsidRDefault="002941F7" w:rsidP="002941F7">
      <w:pPr>
        <w:rPr>
          <w:rFonts w:ascii="Arial" w:hAnsi="Arial" w:cs="Arial"/>
          <w:sz w:val="18"/>
          <w:szCs w:val="18"/>
        </w:rPr>
      </w:pPr>
    </w:p>
    <w:p w14:paraId="4900BD59" w14:textId="596BFA08" w:rsidR="002941F7" w:rsidRPr="007C0B6D" w:rsidRDefault="007C0B6D" w:rsidP="004E1D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C0B6D">
        <w:rPr>
          <w:rFonts w:ascii="Arial" w:hAnsi="Arial" w:cs="Arial"/>
          <w:sz w:val="18"/>
          <w:szCs w:val="18"/>
        </w:rPr>
        <w:t>TUESDAY</w:t>
      </w:r>
      <w:r w:rsidR="002941F7" w:rsidRPr="007C0B6D">
        <w:rPr>
          <w:rFonts w:ascii="Arial" w:hAnsi="Arial" w:cs="Arial"/>
          <w:sz w:val="18"/>
          <w:szCs w:val="18"/>
        </w:rPr>
        <w:t xml:space="preserve">, </w:t>
      </w:r>
      <w:r w:rsidR="008D4E8E">
        <w:rPr>
          <w:rFonts w:ascii="Arial" w:hAnsi="Arial" w:cs="Arial"/>
          <w:sz w:val="18"/>
          <w:szCs w:val="18"/>
        </w:rPr>
        <w:t>JANUARY</w:t>
      </w:r>
      <w:r w:rsidR="00C402E2">
        <w:rPr>
          <w:rFonts w:ascii="Arial" w:hAnsi="Arial" w:cs="Arial"/>
          <w:sz w:val="18"/>
          <w:szCs w:val="18"/>
        </w:rPr>
        <w:t xml:space="preserve"> </w:t>
      </w:r>
      <w:r w:rsidR="008D4E8E">
        <w:rPr>
          <w:rFonts w:ascii="Arial" w:hAnsi="Arial" w:cs="Arial"/>
          <w:sz w:val="18"/>
          <w:szCs w:val="18"/>
        </w:rPr>
        <w:t>21</w:t>
      </w:r>
      <w:r w:rsidR="008D4E8E" w:rsidRPr="008D4E8E">
        <w:rPr>
          <w:rFonts w:ascii="Arial" w:hAnsi="Arial" w:cs="Arial"/>
          <w:sz w:val="18"/>
          <w:szCs w:val="18"/>
          <w:vertAlign w:val="superscript"/>
        </w:rPr>
        <w:t>st</w:t>
      </w:r>
      <w:r w:rsidR="002941F7" w:rsidRPr="007C0B6D">
        <w:rPr>
          <w:rFonts w:ascii="Arial" w:hAnsi="Arial" w:cs="Arial"/>
          <w:sz w:val="18"/>
          <w:szCs w:val="18"/>
        </w:rPr>
        <w:t>, 202</w:t>
      </w:r>
      <w:r w:rsidR="00386E30">
        <w:rPr>
          <w:rFonts w:ascii="Arial" w:hAnsi="Arial" w:cs="Arial"/>
          <w:sz w:val="18"/>
          <w:szCs w:val="18"/>
        </w:rPr>
        <w:t>5</w:t>
      </w:r>
      <w:r w:rsidR="002941F7" w:rsidRPr="007C0B6D">
        <w:rPr>
          <w:rFonts w:ascii="Arial" w:hAnsi="Arial" w:cs="Arial"/>
          <w:sz w:val="18"/>
          <w:szCs w:val="18"/>
        </w:rPr>
        <w:t xml:space="preserve"> - 9:00 A.M.</w:t>
      </w:r>
    </w:p>
    <w:p w14:paraId="3C6CED7A" w14:textId="77777777" w:rsidR="002941F7" w:rsidRPr="001C75FA" w:rsidRDefault="002941F7" w:rsidP="004E1D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C0B6D">
        <w:rPr>
          <w:rFonts w:ascii="Arial" w:hAnsi="Arial" w:cs="Arial"/>
          <w:sz w:val="18"/>
          <w:szCs w:val="18"/>
        </w:rPr>
        <w:t>SORTA/METRO AT HUNTINGTON CENTER,</w:t>
      </w:r>
    </w:p>
    <w:p w14:paraId="39DF3B9C" w14:textId="77777777" w:rsidR="002941F7" w:rsidRPr="001C75FA" w:rsidRDefault="002941F7" w:rsidP="004E1D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C75FA">
        <w:rPr>
          <w:rFonts w:ascii="Arial" w:hAnsi="Arial" w:cs="Arial"/>
          <w:sz w:val="18"/>
          <w:szCs w:val="18"/>
        </w:rPr>
        <w:t>SORTA BOARD ROOM (6</w:t>
      </w:r>
      <w:r w:rsidRPr="001C75FA">
        <w:rPr>
          <w:rFonts w:ascii="Arial" w:hAnsi="Arial" w:cs="Arial"/>
          <w:sz w:val="18"/>
          <w:szCs w:val="18"/>
          <w:vertAlign w:val="superscript"/>
        </w:rPr>
        <w:t>th</w:t>
      </w:r>
      <w:r w:rsidRPr="001C75FA">
        <w:rPr>
          <w:rFonts w:ascii="Arial" w:hAnsi="Arial" w:cs="Arial"/>
          <w:sz w:val="18"/>
          <w:szCs w:val="18"/>
        </w:rPr>
        <w:t xml:space="preserve"> FLOOR)</w:t>
      </w:r>
    </w:p>
    <w:p w14:paraId="43FEA4CA" w14:textId="77777777" w:rsidR="002941F7" w:rsidRPr="001C75FA" w:rsidRDefault="002941F7" w:rsidP="004E1D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C75FA">
        <w:rPr>
          <w:rFonts w:ascii="Arial" w:hAnsi="Arial" w:cs="Arial"/>
          <w:sz w:val="18"/>
          <w:szCs w:val="18"/>
        </w:rPr>
        <w:t>525 VINE STREET,</w:t>
      </w:r>
    </w:p>
    <w:p w14:paraId="1B04C069" w14:textId="77777777" w:rsidR="002941F7" w:rsidRPr="001C75FA" w:rsidRDefault="002941F7" w:rsidP="004E1D50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C75FA">
        <w:rPr>
          <w:rFonts w:ascii="Arial" w:hAnsi="Arial" w:cs="Arial"/>
          <w:sz w:val="18"/>
          <w:szCs w:val="18"/>
        </w:rPr>
        <w:t>CINCINNATI, OHIO 45202</w:t>
      </w:r>
    </w:p>
    <w:p w14:paraId="29C62663" w14:textId="77777777" w:rsidR="002941F7" w:rsidRPr="001C75FA" w:rsidRDefault="002941F7" w:rsidP="002941F7">
      <w:pPr>
        <w:rPr>
          <w:rFonts w:ascii="Arial" w:hAnsi="Arial" w:cs="Arial"/>
          <w:sz w:val="18"/>
          <w:szCs w:val="18"/>
        </w:rPr>
      </w:pPr>
    </w:p>
    <w:p w14:paraId="7D7AA02C" w14:textId="2B208464" w:rsidR="002941F7" w:rsidRPr="00910D83" w:rsidRDefault="002941F7" w:rsidP="004E1D50">
      <w:pPr>
        <w:ind w:left="1080" w:hanging="360"/>
        <w:rPr>
          <w:rFonts w:ascii="Arial" w:hAnsi="Arial" w:cs="Arial"/>
          <w:b/>
          <w:sz w:val="18"/>
          <w:szCs w:val="18"/>
          <w:u w:val="single"/>
        </w:rPr>
      </w:pPr>
      <w:r w:rsidRPr="00910D83">
        <w:rPr>
          <w:rFonts w:ascii="Arial" w:hAnsi="Arial" w:cs="Arial"/>
          <w:b/>
          <w:sz w:val="18"/>
          <w:szCs w:val="18"/>
          <w:u w:val="single"/>
        </w:rPr>
        <w:t>General Items:</w:t>
      </w:r>
    </w:p>
    <w:p w14:paraId="645FBC4E" w14:textId="23850563" w:rsidR="002941F7" w:rsidRPr="00910D83" w:rsidRDefault="002941F7" w:rsidP="002941F7">
      <w:pPr>
        <w:pStyle w:val="ListParagraph"/>
        <w:rPr>
          <w:rFonts w:cs="Arial"/>
          <w:sz w:val="18"/>
          <w:szCs w:val="18"/>
        </w:rPr>
      </w:pPr>
      <w:r w:rsidRPr="00910D83">
        <w:rPr>
          <w:rFonts w:cs="Arial"/>
          <w:sz w:val="18"/>
          <w:szCs w:val="18"/>
        </w:rPr>
        <w:t xml:space="preserve">Call to </w:t>
      </w:r>
      <w:r w:rsidR="00D74CEB">
        <w:rPr>
          <w:rFonts w:cs="Arial"/>
          <w:sz w:val="18"/>
          <w:szCs w:val="18"/>
        </w:rPr>
        <w:t>O</w:t>
      </w:r>
      <w:r w:rsidRPr="00910D83">
        <w:rPr>
          <w:rFonts w:cs="Arial"/>
          <w:sz w:val="18"/>
          <w:szCs w:val="18"/>
        </w:rPr>
        <w:t xml:space="preserve">rder  </w:t>
      </w:r>
    </w:p>
    <w:p w14:paraId="47C7F425" w14:textId="77777777" w:rsidR="002941F7" w:rsidRDefault="002941F7" w:rsidP="002941F7">
      <w:pPr>
        <w:pStyle w:val="ListParagraph"/>
        <w:rPr>
          <w:rFonts w:cs="Arial"/>
          <w:sz w:val="18"/>
          <w:szCs w:val="18"/>
        </w:rPr>
      </w:pPr>
      <w:r w:rsidRPr="00910D83">
        <w:rPr>
          <w:rFonts w:cs="Arial"/>
          <w:sz w:val="18"/>
          <w:szCs w:val="18"/>
        </w:rPr>
        <w:t>Pledge of Allegiance</w:t>
      </w:r>
    </w:p>
    <w:p w14:paraId="3D5AF1BA" w14:textId="77777777" w:rsidR="00325138" w:rsidRDefault="00325138" w:rsidP="002941F7">
      <w:pPr>
        <w:pStyle w:val="ListParagraph"/>
        <w:rPr>
          <w:rFonts w:cs="Arial"/>
          <w:sz w:val="18"/>
          <w:szCs w:val="18"/>
        </w:rPr>
      </w:pPr>
    </w:p>
    <w:p w14:paraId="22534B99" w14:textId="0B33ADBE" w:rsidR="00325138" w:rsidRPr="00325138" w:rsidRDefault="00325138" w:rsidP="00325138">
      <w:pPr>
        <w:pStyle w:val="ListParagraph"/>
        <w:numPr>
          <w:ilvl w:val="0"/>
          <w:numId w:val="7"/>
        </w:numPr>
        <w:rPr>
          <w:rFonts w:cs="Arial"/>
          <w:sz w:val="18"/>
          <w:szCs w:val="18"/>
        </w:rPr>
      </w:pPr>
      <w:r w:rsidRPr="00325138">
        <w:rPr>
          <w:rFonts w:cs="Arial"/>
          <w:sz w:val="18"/>
          <w:szCs w:val="18"/>
        </w:rPr>
        <w:t xml:space="preserve">Approval of Planning and Operations Committee Minutes: </w:t>
      </w:r>
      <w:r w:rsidR="00DC5105">
        <w:rPr>
          <w:rFonts w:cs="Arial"/>
          <w:sz w:val="18"/>
          <w:szCs w:val="18"/>
        </w:rPr>
        <w:t>November 12</w:t>
      </w:r>
      <w:r w:rsidR="00DC5105" w:rsidRPr="00DC5105">
        <w:rPr>
          <w:rFonts w:cs="Arial"/>
          <w:sz w:val="18"/>
          <w:szCs w:val="18"/>
          <w:vertAlign w:val="superscript"/>
        </w:rPr>
        <w:t>th</w:t>
      </w:r>
      <w:r w:rsidRPr="00325138">
        <w:rPr>
          <w:rFonts w:cs="Arial"/>
          <w:sz w:val="18"/>
          <w:szCs w:val="18"/>
        </w:rPr>
        <w:t>, 2024</w:t>
      </w:r>
    </w:p>
    <w:p w14:paraId="35736379" w14:textId="77777777" w:rsidR="002941F7" w:rsidRPr="00910D83" w:rsidRDefault="002941F7" w:rsidP="002941F7">
      <w:pPr>
        <w:pStyle w:val="ListParagraph"/>
        <w:ind w:left="1080" w:hanging="630"/>
        <w:rPr>
          <w:rFonts w:cs="Arial"/>
          <w:sz w:val="18"/>
          <w:szCs w:val="18"/>
        </w:rPr>
      </w:pPr>
    </w:p>
    <w:p w14:paraId="1116C80A" w14:textId="295B055D" w:rsidR="002941F7" w:rsidRPr="00910D83" w:rsidRDefault="002941F7" w:rsidP="004E1D50">
      <w:pPr>
        <w:pStyle w:val="ListParagraph"/>
        <w:rPr>
          <w:rFonts w:cs="Arial"/>
          <w:b/>
          <w:sz w:val="18"/>
          <w:szCs w:val="18"/>
          <w:u w:val="single"/>
        </w:rPr>
      </w:pPr>
      <w:r w:rsidRPr="00910D83">
        <w:rPr>
          <w:rFonts w:cs="Arial"/>
          <w:b/>
          <w:sz w:val="18"/>
          <w:szCs w:val="18"/>
          <w:u w:val="single"/>
        </w:rPr>
        <w:t>Briefing Items</w:t>
      </w:r>
    </w:p>
    <w:p w14:paraId="5000EA49" w14:textId="77777777" w:rsidR="004E1D50" w:rsidRPr="00910D83" w:rsidRDefault="004E1D50" w:rsidP="004E1D50">
      <w:pPr>
        <w:pStyle w:val="ListParagraph"/>
        <w:rPr>
          <w:rFonts w:cs="Arial"/>
          <w:b/>
          <w:sz w:val="18"/>
          <w:szCs w:val="18"/>
          <w:u w:val="single"/>
        </w:rPr>
      </w:pPr>
    </w:p>
    <w:p w14:paraId="2DA353E1" w14:textId="3F911EB7" w:rsidR="001A0EE5" w:rsidRPr="00A46425" w:rsidRDefault="002941F7" w:rsidP="00103F2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46425">
        <w:rPr>
          <w:rFonts w:ascii="Arial" w:hAnsi="Arial" w:cs="Arial"/>
          <w:sz w:val="18"/>
          <w:szCs w:val="18"/>
        </w:rPr>
        <w:t xml:space="preserve">Good News! </w:t>
      </w:r>
      <w:r w:rsidRPr="00A46425">
        <w:rPr>
          <w:rFonts w:ascii="Arial" w:hAnsi="Arial" w:cs="Arial"/>
          <w:b/>
          <w:bCs/>
          <w:i/>
          <w:sz w:val="18"/>
          <w:szCs w:val="18"/>
        </w:rPr>
        <w:t>(</w:t>
      </w:r>
      <w:r w:rsidR="001C75FA" w:rsidRPr="00A46425">
        <w:rPr>
          <w:rFonts w:ascii="Arial" w:hAnsi="Arial" w:cs="Arial"/>
          <w:b/>
          <w:bCs/>
          <w:i/>
          <w:sz w:val="18"/>
          <w:szCs w:val="18"/>
        </w:rPr>
        <w:t>Executive Team</w:t>
      </w:r>
      <w:r w:rsidRPr="00A46425">
        <w:rPr>
          <w:rFonts w:ascii="Arial" w:hAnsi="Arial" w:cs="Arial"/>
          <w:b/>
          <w:bCs/>
          <w:i/>
          <w:sz w:val="18"/>
          <w:szCs w:val="18"/>
        </w:rPr>
        <w:t>)</w:t>
      </w:r>
      <w:r w:rsidRPr="00A46425">
        <w:rPr>
          <w:rFonts w:ascii="Arial" w:hAnsi="Arial" w:cs="Arial"/>
          <w:i/>
          <w:sz w:val="18"/>
          <w:szCs w:val="18"/>
        </w:rPr>
        <w:t xml:space="preserve"> </w:t>
      </w:r>
    </w:p>
    <w:p w14:paraId="32894E93" w14:textId="6E13FE8F" w:rsidR="00781A7B" w:rsidRPr="004D7B70" w:rsidRDefault="00781A7B" w:rsidP="00A46425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46425">
        <w:rPr>
          <w:rFonts w:ascii="Arial" w:hAnsi="Arial" w:cs="Arial"/>
          <w:sz w:val="18"/>
          <w:szCs w:val="18"/>
        </w:rPr>
        <w:t xml:space="preserve">2024 Service Quality &amp; Ridership Initiatives Q4 </w:t>
      </w:r>
      <w:r w:rsidRPr="00A46425">
        <w:rPr>
          <w:rFonts w:ascii="Arial" w:hAnsi="Arial" w:cs="Arial"/>
          <w:b/>
          <w:i/>
          <w:sz w:val="18"/>
          <w:szCs w:val="18"/>
        </w:rPr>
        <w:t xml:space="preserve">(John Ravasio) </w:t>
      </w:r>
    </w:p>
    <w:p w14:paraId="57755373" w14:textId="37AB569F" w:rsidR="008A7A38" w:rsidRPr="00A46425" w:rsidRDefault="002941F7" w:rsidP="00DC5105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46425">
        <w:rPr>
          <w:rFonts w:ascii="Arial" w:hAnsi="Arial" w:cs="Arial"/>
          <w:sz w:val="18"/>
          <w:szCs w:val="18"/>
        </w:rPr>
        <w:t xml:space="preserve">Ridership Report as of </w:t>
      </w:r>
      <w:r w:rsidR="00DC5105" w:rsidRPr="00A46425">
        <w:rPr>
          <w:rFonts w:ascii="Arial" w:hAnsi="Arial" w:cs="Arial"/>
          <w:sz w:val="18"/>
          <w:szCs w:val="18"/>
        </w:rPr>
        <w:t>Decembe</w:t>
      </w:r>
      <w:r w:rsidR="00420C65" w:rsidRPr="00A46425">
        <w:rPr>
          <w:rFonts w:ascii="Arial" w:hAnsi="Arial" w:cs="Arial"/>
          <w:sz w:val="18"/>
          <w:szCs w:val="18"/>
        </w:rPr>
        <w:t>r 31</w:t>
      </w:r>
      <w:r w:rsidR="00420C65" w:rsidRPr="00A46425">
        <w:rPr>
          <w:rFonts w:ascii="Arial" w:hAnsi="Arial" w:cs="Arial"/>
          <w:sz w:val="18"/>
          <w:szCs w:val="18"/>
          <w:vertAlign w:val="superscript"/>
        </w:rPr>
        <w:t>st</w:t>
      </w:r>
      <w:r w:rsidR="00420C65" w:rsidRPr="00A46425">
        <w:rPr>
          <w:rFonts w:ascii="Arial" w:hAnsi="Arial" w:cs="Arial"/>
          <w:sz w:val="18"/>
          <w:szCs w:val="18"/>
        </w:rPr>
        <w:t xml:space="preserve">, </w:t>
      </w:r>
      <w:r w:rsidRPr="00A46425">
        <w:rPr>
          <w:rFonts w:ascii="Arial" w:hAnsi="Arial" w:cs="Arial"/>
          <w:sz w:val="18"/>
          <w:szCs w:val="18"/>
        </w:rPr>
        <w:t xml:space="preserve">2024 </w:t>
      </w:r>
      <w:r w:rsidRPr="00A46425">
        <w:rPr>
          <w:rFonts w:ascii="Arial" w:hAnsi="Arial" w:cs="Arial"/>
          <w:b/>
          <w:bCs/>
          <w:i/>
          <w:sz w:val="18"/>
          <w:szCs w:val="18"/>
        </w:rPr>
        <w:t>(Mark Samaan)</w:t>
      </w:r>
      <w:r w:rsidRPr="00A46425">
        <w:rPr>
          <w:rFonts w:ascii="Arial" w:hAnsi="Arial" w:cs="Arial"/>
          <w:i/>
          <w:sz w:val="18"/>
          <w:szCs w:val="18"/>
        </w:rPr>
        <w:t xml:space="preserve"> </w:t>
      </w:r>
    </w:p>
    <w:p w14:paraId="40A62171" w14:textId="0B5CEB71" w:rsidR="00A46425" w:rsidRPr="00A46425" w:rsidRDefault="00F311B1" w:rsidP="00DC5105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Velocia Presentation</w:t>
      </w:r>
      <w:r w:rsidR="00A46425" w:rsidRPr="00A46425">
        <w:rPr>
          <w:rFonts w:ascii="Arial" w:hAnsi="Arial" w:cs="Arial"/>
          <w:sz w:val="18"/>
          <w:szCs w:val="18"/>
        </w:rPr>
        <w:t xml:space="preserve"> </w:t>
      </w:r>
      <w:r w:rsidR="00A46425" w:rsidRPr="00A46425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>Steve Anderson</w:t>
      </w:r>
      <w:r w:rsidR="00A46425" w:rsidRPr="00A46425">
        <w:rPr>
          <w:rFonts w:ascii="Arial" w:hAnsi="Arial" w:cs="Arial"/>
          <w:b/>
          <w:i/>
          <w:sz w:val="18"/>
          <w:szCs w:val="18"/>
        </w:rPr>
        <w:t>)</w:t>
      </w:r>
    </w:p>
    <w:p w14:paraId="47460353" w14:textId="77777777" w:rsidR="00DC5105" w:rsidRPr="00DC5105" w:rsidRDefault="00DC5105" w:rsidP="00DC5105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28064910" w14:textId="7298B511" w:rsidR="004A7FBE" w:rsidRDefault="004A7FBE" w:rsidP="004A7FBE">
      <w:pPr>
        <w:pStyle w:val="ListParagraph"/>
        <w:rPr>
          <w:rFonts w:cs="Arial"/>
          <w:b/>
          <w:bCs/>
          <w:i/>
          <w:iCs/>
          <w:sz w:val="18"/>
          <w:szCs w:val="18"/>
        </w:rPr>
      </w:pPr>
      <w:r w:rsidRPr="006630B2">
        <w:rPr>
          <w:rFonts w:cs="Arial"/>
          <w:sz w:val="18"/>
          <w:szCs w:val="18"/>
        </w:rPr>
        <w:t xml:space="preserve">Action Items Matrix </w:t>
      </w:r>
      <w:r w:rsidRPr="004F3FDF">
        <w:rPr>
          <w:rFonts w:cs="Arial"/>
          <w:b/>
          <w:bCs/>
          <w:i/>
          <w:iCs/>
          <w:sz w:val="18"/>
          <w:szCs w:val="18"/>
        </w:rPr>
        <w:t>(</w:t>
      </w:r>
      <w:r w:rsidR="00251A41">
        <w:rPr>
          <w:rFonts w:cs="Arial"/>
          <w:b/>
          <w:bCs/>
          <w:i/>
          <w:iCs/>
          <w:sz w:val="18"/>
          <w:szCs w:val="18"/>
        </w:rPr>
        <w:t>John Ravasio</w:t>
      </w:r>
      <w:r w:rsidRPr="004F3FDF">
        <w:rPr>
          <w:rFonts w:cs="Arial"/>
          <w:b/>
          <w:bCs/>
          <w:i/>
          <w:iCs/>
          <w:sz w:val="18"/>
          <w:szCs w:val="18"/>
        </w:rPr>
        <w:t>)</w:t>
      </w:r>
    </w:p>
    <w:p w14:paraId="656B5D5D" w14:textId="77777777" w:rsidR="007802B9" w:rsidRPr="006630B2" w:rsidRDefault="007802B9" w:rsidP="004A7FBE">
      <w:pPr>
        <w:pStyle w:val="ListParagraph"/>
        <w:rPr>
          <w:rFonts w:cs="Arial"/>
          <w:i/>
          <w:iCs/>
          <w:sz w:val="18"/>
          <w:szCs w:val="18"/>
        </w:rPr>
      </w:pPr>
    </w:p>
    <w:p w14:paraId="0A4ED28B" w14:textId="683BDDD5" w:rsidR="0080215D" w:rsidRPr="00F37CF4" w:rsidRDefault="0080215D" w:rsidP="009925C4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cs="Arial"/>
          <w:i/>
          <w:sz w:val="18"/>
          <w:szCs w:val="18"/>
        </w:rPr>
      </w:pPr>
      <w:r w:rsidRPr="00F37CF4">
        <w:rPr>
          <w:rFonts w:cs="Arial"/>
          <w:sz w:val="18"/>
          <w:szCs w:val="18"/>
          <w:u w:val="single"/>
        </w:rPr>
        <w:t>Proposed Resolution:</w:t>
      </w:r>
      <w:r w:rsidRPr="00F37CF4">
        <w:rPr>
          <w:rFonts w:cs="Arial"/>
          <w:sz w:val="18"/>
          <w:szCs w:val="18"/>
        </w:rPr>
        <w:t xml:space="preserve">  Contract Modification for 099-2024 Masabi Mobility Rewards Program </w:t>
      </w:r>
      <w:r w:rsidRPr="00F37CF4">
        <w:rPr>
          <w:rFonts w:cs="Arial"/>
          <w:i/>
          <w:iCs/>
          <w:sz w:val="18"/>
          <w:szCs w:val="18"/>
        </w:rPr>
        <w:t>(Steve Anderson)</w:t>
      </w:r>
    </w:p>
    <w:p w14:paraId="0CEFCCCE" w14:textId="77777777" w:rsidR="0080215D" w:rsidRPr="00F37CF4" w:rsidRDefault="0080215D" w:rsidP="009925C4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cs="Arial"/>
          <w:sz w:val="18"/>
          <w:szCs w:val="18"/>
        </w:rPr>
      </w:pPr>
      <w:r w:rsidRPr="00F37CF4">
        <w:rPr>
          <w:rFonts w:cs="Arial"/>
          <w:sz w:val="18"/>
          <w:szCs w:val="18"/>
          <w:u w:val="single"/>
        </w:rPr>
        <w:t>Proposed Resolution:</w:t>
      </w:r>
      <w:r w:rsidRPr="00F37CF4">
        <w:rPr>
          <w:rFonts w:cs="Arial"/>
          <w:sz w:val="18"/>
          <w:szCs w:val="18"/>
        </w:rPr>
        <w:t xml:space="preserve">  Contract Award for 167-2024 Diesel Fuel </w:t>
      </w:r>
      <w:r w:rsidRPr="00F37CF4">
        <w:rPr>
          <w:rFonts w:cs="Arial"/>
          <w:i/>
          <w:iCs/>
          <w:sz w:val="18"/>
          <w:szCs w:val="18"/>
        </w:rPr>
        <w:t>(Jeff Mundstock)</w:t>
      </w:r>
    </w:p>
    <w:p w14:paraId="6690B80D" w14:textId="77777777" w:rsidR="0080215D" w:rsidRPr="00F37CF4" w:rsidRDefault="0080215D" w:rsidP="009925C4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cs="Arial"/>
          <w:i/>
          <w:iCs/>
          <w:sz w:val="18"/>
          <w:szCs w:val="18"/>
        </w:rPr>
      </w:pPr>
      <w:r w:rsidRPr="00F37CF4">
        <w:rPr>
          <w:rFonts w:cs="Arial"/>
          <w:sz w:val="18"/>
          <w:szCs w:val="18"/>
          <w:u w:val="single"/>
        </w:rPr>
        <w:t>Proposed Resolution:</w:t>
      </w:r>
      <w:r w:rsidRPr="00F37CF4">
        <w:rPr>
          <w:rFonts w:cs="Arial"/>
          <w:sz w:val="18"/>
          <w:szCs w:val="18"/>
        </w:rPr>
        <w:t xml:space="preserve">  Contract Award for 168-2024 Gasoline </w:t>
      </w:r>
      <w:r w:rsidRPr="00F37CF4">
        <w:rPr>
          <w:rFonts w:cs="Arial"/>
          <w:i/>
          <w:iCs/>
          <w:sz w:val="18"/>
          <w:szCs w:val="18"/>
        </w:rPr>
        <w:t>(Jeff Mundstock)</w:t>
      </w:r>
    </w:p>
    <w:p w14:paraId="58F1B3EC" w14:textId="77777777" w:rsidR="0080215D" w:rsidRDefault="0080215D" w:rsidP="009925C4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cs="Arial"/>
          <w:i/>
          <w:iCs/>
          <w:sz w:val="18"/>
          <w:szCs w:val="18"/>
        </w:rPr>
      </w:pPr>
      <w:r w:rsidRPr="00F37CF4">
        <w:rPr>
          <w:rFonts w:cs="Arial"/>
          <w:sz w:val="18"/>
          <w:szCs w:val="18"/>
          <w:u w:val="single"/>
        </w:rPr>
        <w:t>Proposed Resolution:</w:t>
      </w:r>
      <w:r w:rsidRPr="00F37CF4">
        <w:rPr>
          <w:rFonts w:cs="Arial"/>
          <w:sz w:val="18"/>
          <w:szCs w:val="18"/>
        </w:rPr>
        <w:t xml:space="preserve">  Contract Award for 172-2024 Kings Island Family Day </w:t>
      </w:r>
      <w:r w:rsidRPr="00F37CF4">
        <w:rPr>
          <w:rFonts w:cs="Arial"/>
          <w:i/>
          <w:iCs/>
          <w:sz w:val="18"/>
          <w:szCs w:val="18"/>
        </w:rPr>
        <w:t>(Adriene Hairston)</w:t>
      </w:r>
    </w:p>
    <w:p w14:paraId="37F6AC1A" w14:textId="66C1AF48" w:rsidR="00200A41" w:rsidRPr="00A46425" w:rsidRDefault="00472181" w:rsidP="00200A4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Emergency Preparedness Briefing</w:t>
      </w:r>
      <w:r w:rsidR="00200A41" w:rsidRPr="00A46425">
        <w:rPr>
          <w:rFonts w:ascii="Arial" w:hAnsi="Arial" w:cs="Arial"/>
          <w:sz w:val="18"/>
          <w:szCs w:val="18"/>
        </w:rPr>
        <w:t xml:space="preserve"> </w:t>
      </w:r>
      <w:r w:rsidR="00200A41" w:rsidRPr="00A46425">
        <w:rPr>
          <w:rFonts w:ascii="Arial" w:hAnsi="Arial" w:cs="Arial"/>
          <w:b/>
          <w:i/>
          <w:sz w:val="18"/>
          <w:szCs w:val="18"/>
        </w:rPr>
        <w:t>(</w:t>
      </w:r>
      <w:r w:rsidR="00200A41">
        <w:rPr>
          <w:rFonts w:ascii="Arial" w:hAnsi="Arial" w:cs="Arial"/>
          <w:b/>
          <w:i/>
          <w:sz w:val="18"/>
          <w:szCs w:val="18"/>
        </w:rPr>
        <w:t>Bill Spraul</w:t>
      </w:r>
      <w:r w:rsidR="00200A41" w:rsidRPr="00A46425">
        <w:rPr>
          <w:rFonts w:ascii="Arial" w:hAnsi="Arial" w:cs="Arial"/>
          <w:b/>
          <w:i/>
          <w:sz w:val="18"/>
          <w:szCs w:val="18"/>
        </w:rPr>
        <w:t>)</w:t>
      </w:r>
    </w:p>
    <w:p w14:paraId="012BB67B" w14:textId="4AAC79AC" w:rsidR="00F37CF4" w:rsidRPr="00200A41" w:rsidRDefault="00F37CF4" w:rsidP="00200A41">
      <w:pPr>
        <w:spacing w:after="200" w:line="276" w:lineRule="auto"/>
        <w:ind w:left="360"/>
        <w:contextualSpacing/>
        <w:rPr>
          <w:rFonts w:cs="Arial"/>
          <w:i/>
          <w:iCs/>
          <w:sz w:val="18"/>
          <w:szCs w:val="18"/>
        </w:rPr>
      </w:pPr>
    </w:p>
    <w:p w14:paraId="4C6C5445" w14:textId="35EEED4B" w:rsidR="002941F7" w:rsidRPr="00867874" w:rsidRDefault="002941F7" w:rsidP="002941F7">
      <w:pPr>
        <w:ind w:left="1080" w:hanging="360"/>
        <w:rPr>
          <w:rFonts w:ascii="Arial" w:hAnsi="Arial" w:cs="Arial"/>
          <w:sz w:val="18"/>
          <w:szCs w:val="18"/>
        </w:rPr>
      </w:pPr>
      <w:r w:rsidRPr="00867874">
        <w:rPr>
          <w:rFonts w:ascii="Arial" w:hAnsi="Arial" w:cs="Arial"/>
          <w:sz w:val="18"/>
          <w:szCs w:val="18"/>
        </w:rPr>
        <w:t>Other Items:</w:t>
      </w:r>
    </w:p>
    <w:p w14:paraId="0BCAEE93" w14:textId="029849DA" w:rsidR="002941F7" w:rsidRPr="006630B2" w:rsidRDefault="002941F7" w:rsidP="002941F7">
      <w:pPr>
        <w:ind w:left="1080" w:hanging="360"/>
        <w:rPr>
          <w:rFonts w:ascii="Arial" w:hAnsi="Arial" w:cs="Arial"/>
          <w:sz w:val="18"/>
          <w:szCs w:val="18"/>
        </w:rPr>
      </w:pPr>
      <w:r w:rsidRPr="00867874">
        <w:rPr>
          <w:rFonts w:ascii="Arial" w:hAnsi="Arial" w:cs="Arial"/>
          <w:sz w:val="18"/>
          <w:szCs w:val="18"/>
        </w:rPr>
        <w:t>New Business</w:t>
      </w:r>
      <w:r w:rsidRPr="006630B2">
        <w:rPr>
          <w:rFonts w:ascii="Arial" w:hAnsi="Arial" w:cs="Arial"/>
          <w:sz w:val="18"/>
          <w:szCs w:val="18"/>
        </w:rPr>
        <w:t xml:space="preserve"> </w:t>
      </w:r>
    </w:p>
    <w:p w14:paraId="280286F7" w14:textId="77777777" w:rsidR="002941F7" w:rsidRPr="001075C9" w:rsidRDefault="002941F7" w:rsidP="002941F7">
      <w:pPr>
        <w:pStyle w:val="Header"/>
        <w:jc w:val="center"/>
        <w:rPr>
          <w:rFonts w:ascii="Arial" w:hAnsi="Arial" w:cs="Arial"/>
          <w:sz w:val="18"/>
          <w:szCs w:val="18"/>
        </w:rPr>
      </w:pPr>
      <w:r w:rsidRPr="00B6768D">
        <w:rPr>
          <w:rFonts w:ascii="Arial" w:hAnsi="Arial" w:cs="Arial"/>
          <w:sz w:val="18"/>
          <w:szCs w:val="18"/>
        </w:rPr>
        <w:t xml:space="preserve">The next regular </w:t>
      </w:r>
      <w:r w:rsidRPr="001075C9">
        <w:rPr>
          <w:rFonts w:ascii="Arial" w:hAnsi="Arial" w:cs="Arial"/>
          <w:sz w:val="18"/>
          <w:szCs w:val="18"/>
        </w:rPr>
        <w:t xml:space="preserve">meeting of the Planning &amp; Operations Committee has been scheduled for </w:t>
      </w:r>
    </w:p>
    <w:p w14:paraId="38028A73" w14:textId="78149AAD" w:rsidR="00007BF1" w:rsidRPr="00B6768D" w:rsidRDefault="002941F7" w:rsidP="002941F7">
      <w:pPr>
        <w:pStyle w:val="Header"/>
        <w:jc w:val="center"/>
        <w:rPr>
          <w:rFonts w:ascii="Arial" w:hAnsi="Arial" w:cs="Arial"/>
          <w:sz w:val="18"/>
          <w:szCs w:val="18"/>
        </w:rPr>
      </w:pPr>
      <w:r w:rsidRPr="001075C9">
        <w:rPr>
          <w:rFonts w:ascii="Arial" w:hAnsi="Arial" w:cs="Arial"/>
          <w:b/>
          <w:sz w:val="18"/>
          <w:szCs w:val="18"/>
        </w:rPr>
        <w:t xml:space="preserve">Tuesday, </w:t>
      </w:r>
      <w:r w:rsidR="00F7215F">
        <w:rPr>
          <w:rFonts w:ascii="Arial" w:hAnsi="Arial" w:cs="Arial"/>
          <w:b/>
          <w:sz w:val="18"/>
          <w:szCs w:val="18"/>
        </w:rPr>
        <w:t>February</w:t>
      </w:r>
      <w:r w:rsidR="00B82EFC" w:rsidRPr="001075C9">
        <w:rPr>
          <w:rFonts w:ascii="Arial" w:hAnsi="Arial" w:cs="Arial"/>
          <w:b/>
          <w:sz w:val="18"/>
          <w:szCs w:val="18"/>
        </w:rPr>
        <w:t xml:space="preserve"> 1</w:t>
      </w:r>
      <w:r w:rsidR="00F7215F">
        <w:rPr>
          <w:rFonts w:ascii="Arial" w:hAnsi="Arial" w:cs="Arial"/>
          <w:b/>
          <w:sz w:val="18"/>
          <w:szCs w:val="18"/>
        </w:rPr>
        <w:t>8</w:t>
      </w:r>
      <w:r w:rsidR="00F81D2D" w:rsidRPr="001075C9">
        <w:rPr>
          <w:rFonts w:ascii="Arial" w:hAnsi="Arial" w:cs="Arial"/>
          <w:b/>
          <w:sz w:val="18"/>
          <w:szCs w:val="18"/>
          <w:vertAlign w:val="superscript"/>
        </w:rPr>
        <w:t>th</w:t>
      </w:r>
      <w:r w:rsidRPr="001075C9">
        <w:rPr>
          <w:rFonts w:ascii="Arial" w:hAnsi="Arial" w:cs="Arial"/>
          <w:b/>
          <w:sz w:val="18"/>
          <w:szCs w:val="18"/>
        </w:rPr>
        <w:t>, 202</w:t>
      </w:r>
      <w:r w:rsidR="00386E30">
        <w:rPr>
          <w:rFonts w:ascii="Arial" w:hAnsi="Arial" w:cs="Arial"/>
          <w:b/>
          <w:sz w:val="18"/>
          <w:szCs w:val="18"/>
        </w:rPr>
        <w:t>5</w:t>
      </w:r>
      <w:r w:rsidRPr="001075C9">
        <w:rPr>
          <w:rFonts w:ascii="Arial" w:hAnsi="Arial" w:cs="Arial"/>
          <w:b/>
          <w:sz w:val="18"/>
          <w:szCs w:val="18"/>
        </w:rPr>
        <w:t>,</w:t>
      </w:r>
      <w:r w:rsidRPr="001075C9">
        <w:rPr>
          <w:rFonts w:ascii="Arial" w:hAnsi="Arial" w:cs="Arial"/>
          <w:sz w:val="18"/>
          <w:szCs w:val="18"/>
        </w:rPr>
        <w:t xml:space="preserve"> </w:t>
      </w:r>
      <w:r w:rsidRPr="001075C9">
        <w:rPr>
          <w:rFonts w:ascii="Arial" w:hAnsi="Arial" w:cs="Arial"/>
          <w:b/>
          <w:sz w:val="18"/>
          <w:szCs w:val="18"/>
        </w:rPr>
        <w:t>at 9:00 a.m</w:t>
      </w:r>
    </w:p>
    <w:p w14:paraId="548639F0" w14:textId="77777777" w:rsidR="00007BF1" w:rsidRPr="00B6768D" w:rsidRDefault="00007BF1" w:rsidP="00007BF1">
      <w:pPr>
        <w:pStyle w:val="Title"/>
        <w:rPr>
          <w:rFonts w:cs="Arial"/>
          <w:sz w:val="18"/>
          <w:szCs w:val="18"/>
        </w:rPr>
      </w:pPr>
    </w:p>
    <w:p w14:paraId="13FA6C56" w14:textId="77777777" w:rsidR="008972C3" w:rsidRPr="00B6768D" w:rsidRDefault="008972C3" w:rsidP="002011A9">
      <w:pPr>
        <w:spacing w:line="360" w:lineRule="auto"/>
        <w:rPr>
          <w:rFonts w:ascii="Arial" w:eastAsia="Arial" w:hAnsi="Arial" w:cs="Arial"/>
          <w:sz w:val="18"/>
          <w:szCs w:val="18"/>
        </w:rPr>
      </w:pPr>
    </w:p>
    <w:sectPr w:rsidR="008972C3" w:rsidRPr="00B6768D" w:rsidSect="00F14FAB">
      <w:footerReference w:type="default" r:id="rId11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7A599" w14:textId="77777777" w:rsidR="00393867" w:rsidRDefault="00393867" w:rsidP="003C0D57">
      <w:pPr>
        <w:spacing w:after="0" w:line="240" w:lineRule="auto"/>
      </w:pPr>
      <w:r>
        <w:separator/>
      </w:r>
    </w:p>
  </w:endnote>
  <w:endnote w:type="continuationSeparator" w:id="0">
    <w:p w14:paraId="0C43AB29" w14:textId="77777777" w:rsidR="00393867" w:rsidRDefault="00393867" w:rsidP="003C0D57">
      <w:pPr>
        <w:spacing w:after="0" w:line="240" w:lineRule="auto"/>
      </w:pPr>
      <w:r>
        <w:continuationSeparator/>
      </w:r>
    </w:p>
  </w:endnote>
  <w:endnote w:type="continuationNotice" w:id="1">
    <w:p w14:paraId="6A29F4BF" w14:textId="77777777" w:rsidR="00393867" w:rsidRDefault="003938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A2A7A" w14:textId="77777777" w:rsidR="003C0D57" w:rsidRDefault="00802259">
    <w:pPr>
      <w:pStyle w:val="Footer"/>
    </w:pPr>
    <w:r>
      <w:rPr>
        <w:noProof/>
      </w:rPr>
      <w:drawing>
        <wp:inline distT="0" distB="0" distL="0" distR="0" wp14:anchorId="5CB3AF0D" wp14:editId="744F8087">
          <wp:extent cx="6400800" cy="50800"/>
          <wp:effectExtent l="0" t="0" r="0" b="6350"/>
          <wp:docPr id="6948795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879574" name="Picture 694879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D7517" w14:textId="77777777" w:rsidR="00393867" w:rsidRDefault="00393867" w:rsidP="003C0D57">
      <w:pPr>
        <w:spacing w:after="0" w:line="240" w:lineRule="auto"/>
      </w:pPr>
      <w:r>
        <w:separator/>
      </w:r>
    </w:p>
  </w:footnote>
  <w:footnote w:type="continuationSeparator" w:id="0">
    <w:p w14:paraId="182C6E8C" w14:textId="77777777" w:rsidR="00393867" w:rsidRDefault="00393867" w:rsidP="003C0D57">
      <w:pPr>
        <w:spacing w:after="0" w:line="240" w:lineRule="auto"/>
      </w:pPr>
      <w:r>
        <w:continuationSeparator/>
      </w:r>
    </w:p>
  </w:footnote>
  <w:footnote w:type="continuationNotice" w:id="1">
    <w:p w14:paraId="4F9E7049" w14:textId="77777777" w:rsidR="00393867" w:rsidRDefault="003938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1109D"/>
    <w:multiLevelType w:val="hybridMultilevel"/>
    <w:tmpl w:val="794A723C"/>
    <w:lvl w:ilvl="0" w:tplc="4B5C7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67C4A"/>
    <w:multiLevelType w:val="hybridMultilevel"/>
    <w:tmpl w:val="0186D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A254E"/>
    <w:multiLevelType w:val="hybridMultilevel"/>
    <w:tmpl w:val="399A4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24BAA"/>
    <w:multiLevelType w:val="multilevel"/>
    <w:tmpl w:val="104A4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1049F"/>
    <w:multiLevelType w:val="hybridMultilevel"/>
    <w:tmpl w:val="46708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86FEF"/>
    <w:multiLevelType w:val="multilevel"/>
    <w:tmpl w:val="D9BC8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927322"/>
    <w:multiLevelType w:val="hybridMultilevel"/>
    <w:tmpl w:val="CD4A4E70"/>
    <w:lvl w:ilvl="0" w:tplc="2534AE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16596">
    <w:abstractNumId w:val="2"/>
  </w:num>
  <w:num w:numId="2" w16cid:durableId="1525509252">
    <w:abstractNumId w:val="0"/>
  </w:num>
  <w:num w:numId="3" w16cid:durableId="1516068962">
    <w:abstractNumId w:val="6"/>
  </w:num>
  <w:num w:numId="4" w16cid:durableId="7925573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370654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2113482">
    <w:abstractNumId w:val="1"/>
  </w:num>
  <w:num w:numId="7" w16cid:durableId="37829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E9"/>
    <w:rsid w:val="00003D92"/>
    <w:rsid w:val="000044AB"/>
    <w:rsid w:val="000066DA"/>
    <w:rsid w:val="00007BF1"/>
    <w:rsid w:val="00031042"/>
    <w:rsid w:val="0003355C"/>
    <w:rsid w:val="00077204"/>
    <w:rsid w:val="000C1367"/>
    <w:rsid w:val="000C7C5F"/>
    <w:rsid w:val="000E31B3"/>
    <w:rsid w:val="00103F2C"/>
    <w:rsid w:val="001061E1"/>
    <w:rsid w:val="001075C9"/>
    <w:rsid w:val="00120313"/>
    <w:rsid w:val="00120536"/>
    <w:rsid w:val="00126F1B"/>
    <w:rsid w:val="00151708"/>
    <w:rsid w:val="001551F5"/>
    <w:rsid w:val="0018306C"/>
    <w:rsid w:val="00193E13"/>
    <w:rsid w:val="001A0EE5"/>
    <w:rsid w:val="001A51C0"/>
    <w:rsid w:val="001C75FA"/>
    <w:rsid w:val="001F2D2E"/>
    <w:rsid w:val="00200A41"/>
    <w:rsid w:val="002011A9"/>
    <w:rsid w:val="00207344"/>
    <w:rsid w:val="00207EC3"/>
    <w:rsid w:val="002159AB"/>
    <w:rsid w:val="00231319"/>
    <w:rsid w:val="00247BF7"/>
    <w:rsid w:val="00251A41"/>
    <w:rsid w:val="00271BC9"/>
    <w:rsid w:val="002736F6"/>
    <w:rsid w:val="002941F7"/>
    <w:rsid w:val="002C7CD0"/>
    <w:rsid w:val="002D3BA1"/>
    <w:rsid w:val="002D7610"/>
    <w:rsid w:val="002E0581"/>
    <w:rsid w:val="002F08ED"/>
    <w:rsid w:val="002F2679"/>
    <w:rsid w:val="00325138"/>
    <w:rsid w:val="00346CD4"/>
    <w:rsid w:val="00355C48"/>
    <w:rsid w:val="003651E9"/>
    <w:rsid w:val="00374201"/>
    <w:rsid w:val="00386E30"/>
    <w:rsid w:val="00393867"/>
    <w:rsid w:val="003B2DB4"/>
    <w:rsid w:val="003C0D57"/>
    <w:rsid w:val="003D588E"/>
    <w:rsid w:val="003D5FE4"/>
    <w:rsid w:val="003E53F9"/>
    <w:rsid w:val="00403E5D"/>
    <w:rsid w:val="0040670E"/>
    <w:rsid w:val="00420522"/>
    <w:rsid w:val="00420C65"/>
    <w:rsid w:val="00425FA9"/>
    <w:rsid w:val="0043492E"/>
    <w:rsid w:val="00435B64"/>
    <w:rsid w:val="004376BD"/>
    <w:rsid w:val="004449CA"/>
    <w:rsid w:val="00460AC3"/>
    <w:rsid w:val="00472181"/>
    <w:rsid w:val="00472763"/>
    <w:rsid w:val="004A7FBE"/>
    <w:rsid w:val="004D4A8A"/>
    <w:rsid w:val="004D7B70"/>
    <w:rsid w:val="004E1D50"/>
    <w:rsid w:val="004E4BB6"/>
    <w:rsid w:val="004F3FDF"/>
    <w:rsid w:val="0050378A"/>
    <w:rsid w:val="00520A70"/>
    <w:rsid w:val="0053293F"/>
    <w:rsid w:val="00552AC0"/>
    <w:rsid w:val="005532CE"/>
    <w:rsid w:val="00577C00"/>
    <w:rsid w:val="005A3385"/>
    <w:rsid w:val="005A34F7"/>
    <w:rsid w:val="005A7D6B"/>
    <w:rsid w:val="005C102F"/>
    <w:rsid w:val="005F1357"/>
    <w:rsid w:val="00606B2A"/>
    <w:rsid w:val="00620711"/>
    <w:rsid w:val="00630FBB"/>
    <w:rsid w:val="00635E90"/>
    <w:rsid w:val="006457A7"/>
    <w:rsid w:val="006630B2"/>
    <w:rsid w:val="00672E08"/>
    <w:rsid w:val="00691657"/>
    <w:rsid w:val="006C10A2"/>
    <w:rsid w:val="006C47B8"/>
    <w:rsid w:val="006E4948"/>
    <w:rsid w:val="00702829"/>
    <w:rsid w:val="00711C31"/>
    <w:rsid w:val="007220E2"/>
    <w:rsid w:val="00754196"/>
    <w:rsid w:val="0077449D"/>
    <w:rsid w:val="00775276"/>
    <w:rsid w:val="00777926"/>
    <w:rsid w:val="007802B9"/>
    <w:rsid w:val="00781A7B"/>
    <w:rsid w:val="00795124"/>
    <w:rsid w:val="00795185"/>
    <w:rsid w:val="007B7A31"/>
    <w:rsid w:val="007C0B6D"/>
    <w:rsid w:val="007F2870"/>
    <w:rsid w:val="0080215D"/>
    <w:rsid w:val="00802259"/>
    <w:rsid w:val="00845C99"/>
    <w:rsid w:val="008506C6"/>
    <w:rsid w:val="00850EA4"/>
    <w:rsid w:val="00851399"/>
    <w:rsid w:val="00867874"/>
    <w:rsid w:val="00870896"/>
    <w:rsid w:val="00872F53"/>
    <w:rsid w:val="008863C9"/>
    <w:rsid w:val="008972C3"/>
    <w:rsid w:val="008A3DD7"/>
    <w:rsid w:val="008A7989"/>
    <w:rsid w:val="008A7A38"/>
    <w:rsid w:val="008B473B"/>
    <w:rsid w:val="008C14A8"/>
    <w:rsid w:val="008C6D9A"/>
    <w:rsid w:val="008D17F7"/>
    <w:rsid w:val="008D4E8E"/>
    <w:rsid w:val="008E2D8C"/>
    <w:rsid w:val="008F2A7B"/>
    <w:rsid w:val="00910D83"/>
    <w:rsid w:val="00921932"/>
    <w:rsid w:val="00967585"/>
    <w:rsid w:val="009752AA"/>
    <w:rsid w:val="009925C4"/>
    <w:rsid w:val="00996293"/>
    <w:rsid w:val="009A4011"/>
    <w:rsid w:val="009E07DB"/>
    <w:rsid w:val="00A22756"/>
    <w:rsid w:val="00A34AF4"/>
    <w:rsid w:val="00A4132C"/>
    <w:rsid w:val="00A41BEB"/>
    <w:rsid w:val="00A46425"/>
    <w:rsid w:val="00A5226C"/>
    <w:rsid w:val="00A54238"/>
    <w:rsid w:val="00A634BA"/>
    <w:rsid w:val="00A82553"/>
    <w:rsid w:val="00A8545C"/>
    <w:rsid w:val="00A92CFF"/>
    <w:rsid w:val="00AB6E5A"/>
    <w:rsid w:val="00AC3E9E"/>
    <w:rsid w:val="00AD6A5D"/>
    <w:rsid w:val="00AD6EEB"/>
    <w:rsid w:val="00B06E46"/>
    <w:rsid w:val="00B0786F"/>
    <w:rsid w:val="00B220E2"/>
    <w:rsid w:val="00B449D2"/>
    <w:rsid w:val="00B462F1"/>
    <w:rsid w:val="00B6768D"/>
    <w:rsid w:val="00B742EE"/>
    <w:rsid w:val="00B82EFC"/>
    <w:rsid w:val="00B847E2"/>
    <w:rsid w:val="00B8639E"/>
    <w:rsid w:val="00B920CE"/>
    <w:rsid w:val="00BA19E9"/>
    <w:rsid w:val="00BA377F"/>
    <w:rsid w:val="00BB2202"/>
    <w:rsid w:val="00BC1B26"/>
    <w:rsid w:val="00BC4256"/>
    <w:rsid w:val="00BD5CD2"/>
    <w:rsid w:val="00BF57CF"/>
    <w:rsid w:val="00C33798"/>
    <w:rsid w:val="00C402E2"/>
    <w:rsid w:val="00C7504E"/>
    <w:rsid w:val="00C835FC"/>
    <w:rsid w:val="00C93A20"/>
    <w:rsid w:val="00CF04E8"/>
    <w:rsid w:val="00D01AED"/>
    <w:rsid w:val="00D42F61"/>
    <w:rsid w:val="00D4323A"/>
    <w:rsid w:val="00D5693B"/>
    <w:rsid w:val="00D74CEB"/>
    <w:rsid w:val="00D75A77"/>
    <w:rsid w:val="00D8040A"/>
    <w:rsid w:val="00D86EAD"/>
    <w:rsid w:val="00DB4A80"/>
    <w:rsid w:val="00DB4E65"/>
    <w:rsid w:val="00DC5105"/>
    <w:rsid w:val="00DD2954"/>
    <w:rsid w:val="00DE2CE2"/>
    <w:rsid w:val="00E073F5"/>
    <w:rsid w:val="00E14689"/>
    <w:rsid w:val="00E57194"/>
    <w:rsid w:val="00E64583"/>
    <w:rsid w:val="00E66139"/>
    <w:rsid w:val="00E7044E"/>
    <w:rsid w:val="00E76EE1"/>
    <w:rsid w:val="00EB3FF2"/>
    <w:rsid w:val="00EC4A49"/>
    <w:rsid w:val="00ED6BAA"/>
    <w:rsid w:val="00F14FAB"/>
    <w:rsid w:val="00F311B1"/>
    <w:rsid w:val="00F37CF4"/>
    <w:rsid w:val="00F44B5A"/>
    <w:rsid w:val="00F6417E"/>
    <w:rsid w:val="00F7215F"/>
    <w:rsid w:val="00F81D2D"/>
    <w:rsid w:val="00FD24CF"/>
    <w:rsid w:val="00FE2B20"/>
    <w:rsid w:val="021DFA69"/>
    <w:rsid w:val="12D04D9F"/>
    <w:rsid w:val="1602918C"/>
    <w:rsid w:val="1E250566"/>
    <w:rsid w:val="2A1CAA34"/>
    <w:rsid w:val="35042D66"/>
    <w:rsid w:val="40AE8F94"/>
    <w:rsid w:val="43C90CE5"/>
    <w:rsid w:val="71D3830E"/>
    <w:rsid w:val="755B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45003"/>
  <w15:chartTrackingRefBased/>
  <w15:docId w15:val="{867A4846-BBCB-4A39-9EAB-DB8782CB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D57"/>
  </w:style>
  <w:style w:type="paragraph" w:styleId="Footer">
    <w:name w:val="footer"/>
    <w:basedOn w:val="Normal"/>
    <w:link w:val="FooterChar"/>
    <w:uiPriority w:val="99"/>
    <w:unhideWhenUsed/>
    <w:rsid w:val="003C0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D57"/>
  </w:style>
  <w:style w:type="paragraph" w:styleId="NoSpacing">
    <w:name w:val="No Spacing"/>
    <w:uiPriority w:val="1"/>
    <w:qFormat/>
    <w:rsid w:val="002011A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itle">
    <w:name w:val="Title"/>
    <w:basedOn w:val="Normal"/>
    <w:link w:val="TitleChar"/>
    <w:qFormat/>
    <w:rsid w:val="00007BF1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TitleChar">
    <w:name w:val="Title Char"/>
    <w:basedOn w:val="DefaultParagraphFont"/>
    <w:link w:val="Title"/>
    <w:rsid w:val="00007BF1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007BF1"/>
    <w:pPr>
      <w:spacing w:after="0" w:line="240" w:lineRule="auto"/>
      <w:ind w:left="720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2736F6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normaltextrun">
    <w:name w:val="normaltextrun"/>
    <w:basedOn w:val="DefaultParagraphFont"/>
    <w:rsid w:val="002736F6"/>
  </w:style>
  <w:style w:type="character" w:customStyle="1" w:styleId="eop">
    <w:name w:val="eop"/>
    <w:basedOn w:val="DefaultParagraphFont"/>
    <w:rsid w:val="002736F6"/>
  </w:style>
  <w:style w:type="character" w:customStyle="1" w:styleId="pspdfkit-6fq5ysqkmc2gc1fek9b659qfh8">
    <w:name w:val="pspdfkit-6fq5ysqkmc2gc1fek9b659qfh8"/>
    <w:basedOn w:val="DefaultParagraphFont"/>
    <w:rsid w:val="00754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usling\OneDrive%20-%20SORTA\Desktop\Review\Andy\Agenda%20040224.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8634e3-3484-4f9c-a4c2-f0eaf0b2e3ee" xsi:nil="true"/>
    <lcf76f155ced4ddcb4097134ff3c332f xmlns="adf42945-313f-404e-8888-b29adbe5d9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1A1700288AB44A6F8F733FB0692B4" ma:contentTypeVersion="15" ma:contentTypeDescription="Create a new document." ma:contentTypeScope="" ma:versionID="201ef834de13f6888cb4121ef3f5d1f9">
  <xsd:schema xmlns:xsd="http://www.w3.org/2001/XMLSchema" xmlns:xs="http://www.w3.org/2001/XMLSchema" xmlns:p="http://schemas.microsoft.com/office/2006/metadata/properties" xmlns:ns2="adf42945-313f-404e-8888-b29adbe5d9de" xmlns:ns3="ba8634e3-3484-4f9c-a4c2-f0eaf0b2e3ee" targetNamespace="http://schemas.microsoft.com/office/2006/metadata/properties" ma:root="true" ma:fieldsID="6f92e68fb7423ff946b75348c7569999" ns2:_="" ns3:_="">
    <xsd:import namespace="adf42945-313f-404e-8888-b29adbe5d9de"/>
    <xsd:import namespace="ba8634e3-3484-4f9c-a4c2-f0eaf0b2e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42945-313f-404e-8888-b29adbe5d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6be006e-79d8-4dce-a5c2-9b91ffe31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634e3-3484-4f9c-a4c2-f0eaf0b2e3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ed4fd-279b-4dc2-b0bc-5d55da701b5e}" ma:internalName="TaxCatchAll" ma:showField="CatchAllData" ma:web="ba8634e3-3484-4f9c-a4c2-f0eaf0b2e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CD65F2-4268-4BBD-ABCB-ABB346E24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6767E2-CF26-452E-B2EB-518CD29DD174}">
  <ds:schemaRefs>
    <ds:schemaRef ds:uri="http://schemas.microsoft.com/office/2006/metadata/properties"/>
    <ds:schemaRef ds:uri="http://schemas.microsoft.com/office/infopath/2007/PartnerControls"/>
    <ds:schemaRef ds:uri="ba8634e3-3484-4f9c-a4c2-f0eaf0b2e3ee"/>
    <ds:schemaRef ds:uri="adf42945-313f-404e-8888-b29adbe5d9de"/>
  </ds:schemaRefs>
</ds:datastoreItem>
</file>

<file path=customXml/itemProps3.xml><?xml version="1.0" encoding="utf-8"?>
<ds:datastoreItem xmlns:ds="http://schemas.openxmlformats.org/officeDocument/2006/customXml" ds:itemID="{ECED5C6E-64AA-4456-9482-D63E02937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42945-313f-404e-8888-b29adbe5d9de"/>
    <ds:schemaRef ds:uri="ba8634e3-3484-4f9c-a4c2-f0eaf0b2e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847c2f0-baef-4664-a416-a3edbe0281c7}" enabled="0" method="" siteId="{b847c2f0-baef-4664-a416-a3edbe0281c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 040224.doc</Template>
  <TotalTime>17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Krusling</dc:creator>
  <cp:keywords/>
  <dc:description/>
  <cp:lastModifiedBy>Natalie Krusling</cp:lastModifiedBy>
  <cp:revision>19</cp:revision>
  <cp:lastPrinted>2024-09-27T20:13:00Z</cp:lastPrinted>
  <dcterms:created xsi:type="dcterms:W3CDTF">2024-12-20T21:14:00Z</dcterms:created>
  <dcterms:modified xsi:type="dcterms:W3CDTF">2025-01-21T20:43:00Z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0x0101007081A1700288AB44A6F8F733FB0692B4</vt:lpwstr>
  </property>
  <property fmtid="{D5CDD505-2E9C-101B-9397-08002B2CF9AE}" pid="3" name="MediaServiceImageTags">
    <vt:lpwstr/>
  </property>
</Properties>
</file>